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245EC" w14:textId="7459495B" w:rsidR="0007503F" w:rsidRDefault="00BC65A2" w:rsidP="0007503F">
      <w:pPr>
        <w:rPr>
          <w:sz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91440" distB="91440" distL="114300" distR="114300" simplePos="0" relativeHeight="251650560" behindDoc="0" locked="0" layoutInCell="0" allowOverlap="1" wp14:anchorId="6DC52D8F" wp14:editId="2693869E">
                <wp:simplePos x="0" y="0"/>
                <wp:positionH relativeFrom="margin">
                  <wp:posOffset>3354070</wp:posOffset>
                </wp:positionH>
                <wp:positionV relativeFrom="margin">
                  <wp:posOffset>49530</wp:posOffset>
                </wp:positionV>
                <wp:extent cx="3507740" cy="1543050"/>
                <wp:effectExtent l="19050" t="19050" r="16510" b="19050"/>
                <wp:wrapSquare wrapText="bothSides"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50774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10BEEE" w14:textId="708D1B3C" w:rsidR="00F46972" w:rsidRDefault="001065B7" w:rsidP="001A0563">
                            <w:pPr>
                              <w:ind w:right="-336"/>
                              <w:jc w:val="center"/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</w:pPr>
                            <w:r w:rsidRPr="006A0EA9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t>Dossier d’admission</w:t>
                            </w:r>
                          </w:p>
                          <w:p w14:paraId="44799D08" w14:textId="31E09D89" w:rsidR="001065B7" w:rsidRPr="006A0EA9" w:rsidRDefault="00F7484F" w:rsidP="001A0563">
                            <w:pPr>
                              <w:ind w:right="-336"/>
                              <w:jc w:val="center"/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t xml:space="preserve">en </w:t>
                            </w:r>
                            <w:r w:rsidR="008A1C2E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t>BUT</w:t>
                            </w:r>
                            <w:r w:rsidR="009B5ACF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2272E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t xml:space="preserve">MMI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  <w:r w:rsidRPr="00F7484F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</w:rPr>
                              <w:t xml:space="preserve"> année</w:t>
                            </w:r>
                          </w:p>
                          <w:p w14:paraId="088A1D51" w14:textId="136D7ED6" w:rsidR="001065B7" w:rsidRDefault="008A1C2E" w:rsidP="001A0563">
                            <w:pPr>
                              <w:ind w:right="-336"/>
                              <w:jc w:val="center"/>
                              <w:rPr>
                                <w:rFonts w:ascii="Arial Narrow" w:hAnsi="Arial Narrow"/>
                                <w:b/>
                                <w:sz w:val="44"/>
                                <w:szCs w:val="6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4"/>
                                <w:szCs w:val="60"/>
                              </w:rPr>
                              <w:t>Année 202</w:t>
                            </w:r>
                            <w:r w:rsidR="00D33104">
                              <w:rPr>
                                <w:rFonts w:ascii="Arial Narrow" w:hAnsi="Arial Narrow"/>
                                <w:b/>
                                <w:sz w:val="44"/>
                                <w:szCs w:val="60"/>
                              </w:rPr>
                              <w:t>5</w:t>
                            </w:r>
                          </w:p>
                          <w:p w14:paraId="359364FF" w14:textId="77777777" w:rsidR="00C633E6" w:rsidRDefault="00C633E6" w:rsidP="001A0563">
                            <w:pPr>
                              <w:rPr>
                                <w:rFonts w:ascii="Arial Narrow" w:hAnsi="Arial Narrow"/>
                                <w:b/>
                                <w:sz w:val="44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52D8F" id="Rectangle 17" o:spid="_x0000_s1026" style="position:absolute;margin-left:264.1pt;margin-top:3.9pt;width:276.2pt;height:121.5pt;flip:x;z-index:2516505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" o:allowincell="f" strokecolor="#f79646" strokeweight="2.5pt">
                <v:shadow color="#868686"/>
                <v:textbox inset="21.6pt,21.6pt,21.6pt,21.6pt">
                  <w:txbxContent>
                    <w:p w14:paraId="5310BEEE" w14:textId="708D1B3C" w:rsidR="00F46972" w:rsidRDefault="001065B7" w:rsidP="001A0563">
                      <w:pPr>
                        <w:ind w:right="-336"/>
                        <w:jc w:val="center"/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</w:pPr>
                      <w:r w:rsidRPr="006A0EA9"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t>Dossier d’admission</w:t>
                      </w:r>
                    </w:p>
                    <w:p w14:paraId="44799D08" w14:textId="31E09D89" w:rsidR="001065B7" w:rsidRPr="006A0EA9" w:rsidRDefault="00F7484F" w:rsidP="001A0563">
                      <w:pPr>
                        <w:ind w:right="-336"/>
                        <w:jc w:val="center"/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t xml:space="preserve">en </w:t>
                      </w:r>
                      <w:r w:rsidR="008A1C2E"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t>BUT</w:t>
                      </w:r>
                      <w:r w:rsidR="009B5ACF"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E2272E"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t xml:space="preserve">MMI </w:t>
                      </w:r>
                      <w:r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t>3</w:t>
                      </w:r>
                      <w:r w:rsidRPr="00F7484F">
                        <w:rPr>
                          <w:rFonts w:ascii="Arial Narrow" w:hAnsi="Arial Narrow"/>
                          <w:b/>
                          <w:sz w:val="44"/>
                          <w:szCs w:val="44"/>
                          <w:vertAlign w:val="superscript"/>
                        </w:rPr>
                        <w:t>ème</w:t>
                      </w:r>
                      <w:r>
                        <w:rPr>
                          <w:rFonts w:ascii="Arial Narrow" w:hAnsi="Arial Narrow"/>
                          <w:b/>
                          <w:sz w:val="44"/>
                          <w:szCs w:val="44"/>
                        </w:rPr>
                        <w:t xml:space="preserve"> année</w:t>
                      </w:r>
                    </w:p>
                    <w:p w14:paraId="088A1D51" w14:textId="136D7ED6" w:rsidR="001065B7" w:rsidRDefault="008A1C2E" w:rsidP="001A0563">
                      <w:pPr>
                        <w:ind w:right="-336"/>
                        <w:jc w:val="center"/>
                        <w:rPr>
                          <w:rFonts w:ascii="Arial Narrow" w:hAnsi="Arial Narrow"/>
                          <w:b/>
                          <w:sz w:val="44"/>
                          <w:szCs w:val="6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4"/>
                          <w:szCs w:val="60"/>
                        </w:rPr>
                        <w:t>Année 202</w:t>
                      </w:r>
                      <w:r w:rsidR="00D33104">
                        <w:rPr>
                          <w:rFonts w:ascii="Arial Narrow" w:hAnsi="Arial Narrow"/>
                          <w:b/>
                          <w:sz w:val="44"/>
                          <w:szCs w:val="60"/>
                        </w:rPr>
                        <w:t>5</w:t>
                      </w:r>
                    </w:p>
                    <w:p w14:paraId="359364FF" w14:textId="77777777" w:rsidR="00C633E6" w:rsidRDefault="00C633E6" w:rsidP="001A0563">
                      <w:pPr>
                        <w:rPr>
                          <w:rFonts w:ascii="Arial Narrow" w:hAnsi="Arial Narrow"/>
                          <w:b/>
                          <w:sz w:val="44"/>
                          <w:szCs w:val="6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A0563">
        <w:rPr>
          <w:noProof/>
          <w:sz w:val="36"/>
        </w:rPr>
        <w:drawing>
          <wp:inline distT="0" distB="0" distL="0" distR="0" wp14:anchorId="20600C64" wp14:editId="1866856F">
            <wp:extent cx="2962275" cy="11500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C Eta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15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138E9" w14:textId="77777777" w:rsidR="0007503F" w:rsidRDefault="0007503F" w:rsidP="0007503F">
      <w:pPr>
        <w:rPr>
          <w:sz w:val="36"/>
        </w:rPr>
      </w:pPr>
    </w:p>
    <w:p w14:paraId="6A813C1A" w14:textId="77777777" w:rsidR="0007503F" w:rsidRDefault="0007503F" w:rsidP="0007503F">
      <w:pPr>
        <w:rPr>
          <w:sz w:val="36"/>
        </w:rPr>
      </w:pPr>
    </w:p>
    <w:p w14:paraId="713A497A" w14:textId="77777777" w:rsidR="0007503F" w:rsidRDefault="0007503F" w:rsidP="0007503F">
      <w:pPr>
        <w:rPr>
          <w:sz w:val="36"/>
        </w:rPr>
      </w:pPr>
    </w:p>
    <w:p w14:paraId="28E5562A" w14:textId="34FFF76E" w:rsidR="0007503F" w:rsidRDefault="0007503F" w:rsidP="0007503F">
      <w:pPr>
        <w:ind w:firstLine="708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DED29C4" wp14:editId="3E683C3D">
                <wp:simplePos x="0" y="0"/>
                <wp:positionH relativeFrom="column">
                  <wp:posOffset>5015865</wp:posOffset>
                </wp:positionH>
                <wp:positionV relativeFrom="paragraph">
                  <wp:posOffset>116840</wp:posOffset>
                </wp:positionV>
                <wp:extent cx="1257300" cy="1485900"/>
                <wp:effectExtent l="15240" t="12065" r="13335" b="698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6584D0" w14:textId="77777777" w:rsidR="00C633E6" w:rsidRDefault="00C633E6" w:rsidP="0007503F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</w:rPr>
                            </w:pPr>
                          </w:p>
                          <w:p w14:paraId="44A4E0FA" w14:textId="77777777" w:rsidR="00C633E6" w:rsidRDefault="00C633E6" w:rsidP="0007503F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</w:rPr>
                            </w:pPr>
                          </w:p>
                          <w:p w14:paraId="0457A041" w14:textId="77777777" w:rsidR="00C633E6" w:rsidRDefault="00C633E6" w:rsidP="0007503F">
                            <w:pPr>
                              <w:jc w:val="center"/>
                              <w:rPr>
                                <w:rFonts w:ascii="Arial" w:hAnsi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sz w:val="36"/>
                              </w:rPr>
                              <w:t>PHOTO</w:t>
                            </w:r>
                          </w:p>
                          <w:p w14:paraId="30AB9164" w14:textId="77777777" w:rsidR="00C633E6" w:rsidRDefault="00C633E6" w:rsidP="0007503F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</w:rPr>
                            </w:pPr>
                          </w:p>
                          <w:p w14:paraId="40F57083" w14:textId="77777777" w:rsidR="00C633E6" w:rsidRDefault="00C633E6" w:rsidP="0007503F">
                            <w:pPr>
                              <w:rPr>
                                <w:rFonts w:ascii="Arial" w:hAnsi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D29C4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7" type="#_x0000_t202" style="position:absolute;left:0;text-align:left;margin-left:394.95pt;margin-top:9.2pt;width:99pt;height:11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" strokecolor="#f79646" strokeweight="1pt">
                <v:stroke dashstyle="dash"/>
                <v:shadow color="#868686"/>
                <v:textbox>
                  <w:txbxContent>
                    <w:p w14:paraId="0F6584D0" w14:textId="77777777" w:rsidR="00C633E6" w:rsidRDefault="00C633E6" w:rsidP="0007503F">
                      <w:pPr>
                        <w:jc w:val="center"/>
                        <w:rPr>
                          <w:rFonts w:ascii="Arial" w:hAnsi="Arial"/>
                          <w:sz w:val="28"/>
                        </w:rPr>
                      </w:pPr>
                    </w:p>
                    <w:p w14:paraId="44A4E0FA" w14:textId="77777777" w:rsidR="00C633E6" w:rsidRDefault="00C633E6" w:rsidP="0007503F">
                      <w:pPr>
                        <w:jc w:val="center"/>
                        <w:rPr>
                          <w:rFonts w:ascii="Arial" w:hAnsi="Arial"/>
                          <w:sz w:val="28"/>
                        </w:rPr>
                      </w:pPr>
                    </w:p>
                    <w:p w14:paraId="0457A041" w14:textId="77777777" w:rsidR="00C633E6" w:rsidRDefault="00C633E6" w:rsidP="0007503F">
                      <w:pPr>
                        <w:jc w:val="center"/>
                        <w:rPr>
                          <w:rFonts w:ascii="Arial" w:hAnsi="Arial"/>
                          <w:sz w:val="36"/>
                        </w:rPr>
                      </w:pPr>
                      <w:r>
                        <w:rPr>
                          <w:rFonts w:ascii="Arial" w:hAnsi="Arial"/>
                          <w:sz w:val="36"/>
                        </w:rPr>
                        <w:t>PHOTO</w:t>
                      </w:r>
                    </w:p>
                    <w:p w14:paraId="30AB9164" w14:textId="77777777" w:rsidR="00C633E6" w:rsidRDefault="00C633E6" w:rsidP="0007503F">
                      <w:pPr>
                        <w:jc w:val="center"/>
                        <w:rPr>
                          <w:rFonts w:ascii="Arial" w:hAnsi="Arial"/>
                          <w:sz w:val="28"/>
                        </w:rPr>
                      </w:pPr>
                    </w:p>
                    <w:p w14:paraId="40F57083" w14:textId="77777777" w:rsidR="00C633E6" w:rsidRDefault="00C633E6" w:rsidP="0007503F">
                      <w:pPr>
                        <w:rPr>
                          <w:rFonts w:ascii="Arial" w:hAnsi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2758FC" w14:textId="77777777" w:rsidR="0007503F" w:rsidRDefault="0007503F" w:rsidP="0007503F">
      <w:pPr>
        <w:ind w:firstLine="708"/>
        <w:rPr>
          <w:rFonts w:ascii="Arial" w:hAnsi="Arial"/>
          <w:sz w:val="28"/>
        </w:rPr>
      </w:pPr>
    </w:p>
    <w:p w14:paraId="5D8D7936" w14:textId="77777777" w:rsidR="0007503F" w:rsidRDefault="0007503F" w:rsidP="0007503F">
      <w:pPr>
        <w:ind w:firstLine="708"/>
        <w:rPr>
          <w:rFonts w:ascii="Arial" w:hAnsi="Arial"/>
          <w:sz w:val="28"/>
        </w:rPr>
      </w:pPr>
      <w:r>
        <w:rPr>
          <w:rFonts w:ascii="Arial" w:hAnsi="Arial"/>
          <w:sz w:val="28"/>
        </w:rPr>
        <w:t>NOM : ……………………………………………</w:t>
      </w:r>
      <w:proofErr w:type="gramStart"/>
      <w:r>
        <w:rPr>
          <w:rFonts w:ascii="Arial" w:hAnsi="Arial"/>
          <w:sz w:val="28"/>
        </w:rPr>
        <w:t>…….</w:t>
      </w:r>
      <w:proofErr w:type="gramEnd"/>
      <w:r>
        <w:rPr>
          <w:rFonts w:ascii="Arial" w:hAnsi="Arial"/>
          <w:sz w:val="28"/>
        </w:rPr>
        <w:t>.</w:t>
      </w:r>
      <w:r>
        <w:rPr>
          <w:rFonts w:ascii="Arial" w:hAnsi="Arial"/>
          <w:sz w:val="28"/>
        </w:rPr>
        <w:tab/>
      </w:r>
    </w:p>
    <w:p w14:paraId="176FF944" w14:textId="77777777" w:rsidR="0007503F" w:rsidRDefault="0007503F" w:rsidP="0007503F">
      <w:pPr>
        <w:ind w:firstLine="708"/>
        <w:rPr>
          <w:rFonts w:ascii="Arial" w:hAnsi="Arial"/>
          <w:sz w:val="28"/>
        </w:rPr>
      </w:pPr>
    </w:p>
    <w:p w14:paraId="3DBA732E" w14:textId="77777777" w:rsidR="0007503F" w:rsidRDefault="0007503F" w:rsidP="0007503F">
      <w:pPr>
        <w:ind w:firstLine="708"/>
        <w:rPr>
          <w:rFonts w:ascii="Arial" w:hAnsi="Arial"/>
          <w:sz w:val="28"/>
        </w:rPr>
      </w:pPr>
      <w:r>
        <w:rPr>
          <w:rFonts w:ascii="Arial" w:hAnsi="Arial"/>
          <w:sz w:val="28"/>
        </w:rPr>
        <w:t>PRÉNOM : …………………………...…………</w:t>
      </w:r>
      <w:proofErr w:type="gramStart"/>
      <w:r>
        <w:rPr>
          <w:rFonts w:ascii="Arial" w:hAnsi="Arial"/>
          <w:sz w:val="28"/>
        </w:rPr>
        <w:t>…….</w:t>
      </w:r>
      <w:proofErr w:type="gramEnd"/>
      <w:r>
        <w:rPr>
          <w:rFonts w:ascii="Arial" w:hAnsi="Arial"/>
          <w:sz w:val="28"/>
        </w:rPr>
        <w:t>.</w:t>
      </w:r>
    </w:p>
    <w:p w14:paraId="34E17E82" w14:textId="77777777" w:rsidR="0007503F" w:rsidRDefault="0007503F" w:rsidP="0007503F">
      <w:pPr>
        <w:rPr>
          <w:rFonts w:ascii="Arial" w:hAnsi="Arial"/>
        </w:rPr>
      </w:pPr>
    </w:p>
    <w:p w14:paraId="49BF100D" w14:textId="1AC14610" w:rsidR="0007503F" w:rsidRDefault="0007503F" w:rsidP="0007503F">
      <w:pPr>
        <w:ind w:left="284"/>
        <w:jc w:val="both"/>
        <w:rPr>
          <w:rFonts w:ascii="Arial" w:hAnsi="Arial"/>
          <w:b/>
          <w:sz w:val="20"/>
        </w:rPr>
      </w:pPr>
    </w:p>
    <w:p w14:paraId="03A98259" w14:textId="18FA3C18" w:rsidR="00EF79BD" w:rsidRDefault="00EF79BD" w:rsidP="0007503F">
      <w:pPr>
        <w:ind w:left="284"/>
        <w:jc w:val="both"/>
        <w:rPr>
          <w:rFonts w:ascii="Arial" w:hAnsi="Arial"/>
          <w:b/>
          <w:sz w:val="20"/>
        </w:rPr>
      </w:pPr>
    </w:p>
    <w:p w14:paraId="52E01B31" w14:textId="7A8002A9" w:rsidR="00EF79BD" w:rsidRDefault="00EF79BD" w:rsidP="0007503F">
      <w:pPr>
        <w:ind w:left="284"/>
        <w:jc w:val="both"/>
        <w:rPr>
          <w:rFonts w:ascii="Arial" w:hAnsi="Arial"/>
          <w:b/>
          <w:sz w:val="20"/>
        </w:rPr>
      </w:pPr>
    </w:p>
    <w:p w14:paraId="1BF301C3" w14:textId="7995D3B3" w:rsidR="00EF79BD" w:rsidRDefault="00EF79BD" w:rsidP="0007503F">
      <w:pPr>
        <w:ind w:left="284"/>
        <w:jc w:val="both"/>
        <w:rPr>
          <w:rFonts w:ascii="Arial" w:hAnsi="Arial"/>
          <w:b/>
          <w:sz w:val="20"/>
        </w:rPr>
      </w:pPr>
    </w:p>
    <w:p w14:paraId="037789E4" w14:textId="77777777" w:rsidR="00E2272E" w:rsidRPr="00E2272E" w:rsidRDefault="00E2272E" w:rsidP="0007503F">
      <w:pPr>
        <w:ind w:left="284"/>
        <w:jc w:val="both"/>
        <w:rPr>
          <w:rFonts w:ascii="Arial" w:hAnsi="Arial"/>
          <w:b/>
          <w:sz w:val="12"/>
          <w:szCs w:val="12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10626"/>
      </w:tblGrid>
      <w:tr w:rsidR="00F7484F" w14:paraId="45F7501C" w14:textId="77777777" w:rsidTr="00F7484F">
        <w:tc>
          <w:tcPr>
            <w:tcW w:w="10626" w:type="dxa"/>
            <w:shd w:val="clear" w:color="auto" w:fill="99CCFF"/>
          </w:tcPr>
          <w:p w14:paraId="5E1E2827" w14:textId="3778D14B" w:rsidR="00F7484F" w:rsidRDefault="00F7484F" w:rsidP="00E2272E">
            <w:pPr>
              <w:spacing w:before="120" w:after="12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Choix de parcours</w:t>
            </w:r>
          </w:p>
        </w:tc>
      </w:tr>
      <w:tr w:rsidR="00F7484F" w14:paraId="0DE95975" w14:textId="77777777" w:rsidTr="00F7484F">
        <w:tc>
          <w:tcPr>
            <w:tcW w:w="10626" w:type="dxa"/>
          </w:tcPr>
          <w:p w14:paraId="5DEB8817" w14:textId="77777777" w:rsidR="00F7484F" w:rsidRDefault="00F7484F" w:rsidP="00E2272E"/>
          <w:p w14:paraId="5D386723" w14:textId="2FD0CF05" w:rsidR="00F7484F" w:rsidRDefault="00F7484F" w:rsidP="00E2272E">
            <w:pPr>
              <w:spacing w:after="120"/>
              <w:jc w:val="both"/>
              <w:rPr>
                <w:rFonts w:ascii="Arial" w:hAnsi="Arial"/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606D2E">
              <w:fldChar w:fldCharType="separate"/>
            </w:r>
            <w:bookmarkStart w:id="1" w:name="Bookmark_Copie_2"/>
            <w:bookmarkEnd w:id="1"/>
            <w:r>
              <w:rPr>
                <w:rFonts w:ascii="Arial" w:hAnsi="Arial"/>
                <w:sz w:val="28"/>
              </w:rPr>
              <w:fldChar w:fldCharType="end"/>
            </w:r>
            <w:bookmarkStart w:id="2" w:name="CaseACocher1_Copie_2"/>
            <w:bookmarkEnd w:id="2"/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>Stratégie de communication et design d’expérience</w:t>
            </w:r>
            <w:r>
              <w:rPr>
                <w:rFonts w:ascii="Arial" w:hAnsi="Arial"/>
                <w:b/>
                <w:sz w:val="20"/>
              </w:rPr>
              <w:tab/>
            </w:r>
          </w:p>
          <w:p w14:paraId="57D9A4BF" w14:textId="2687EAEF" w:rsidR="00F7484F" w:rsidRDefault="00F7484F" w:rsidP="00E2272E">
            <w:pPr>
              <w:rPr>
                <w:rFonts w:ascii="Arial" w:hAnsi="Arial"/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606D2E">
              <w:fldChar w:fldCharType="separate"/>
            </w:r>
            <w:bookmarkStart w:id="3" w:name="Bookmark_Copie_3"/>
            <w:bookmarkEnd w:id="3"/>
            <w:r>
              <w:rPr>
                <w:rFonts w:ascii="Arial" w:hAnsi="Arial"/>
                <w:sz w:val="28"/>
              </w:rPr>
              <w:fldChar w:fldCharType="end"/>
            </w:r>
            <w:bookmarkStart w:id="4" w:name="CaseACocher1_Copie_3"/>
            <w:bookmarkEnd w:id="4"/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>Développement Web et dispositifs interactifs</w:t>
            </w:r>
          </w:p>
          <w:p w14:paraId="2F669831" w14:textId="77777777" w:rsidR="00F7484F" w:rsidRDefault="00F7484F" w:rsidP="0007503F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14:paraId="7FE25B81" w14:textId="77777777" w:rsidR="00EF79BD" w:rsidRDefault="00EF79BD" w:rsidP="0007503F">
      <w:pPr>
        <w:ind w:left="284"/>
        <w:jc w:val="both"/>
        <w:rPr>
          <w:rFonts w:ascii="Arial" w:hAnsi="Arial"/>
          <w:b/>
          <w:sz w:val="20"/>
        </w:rPr>
      </w:pPr>
    </w:p>
    <w:p w14:paraId="4AEACF44" w14:textId="77777777" w:rsidR="00E2272E" w:rsidRDefault="00E2272E" w:rsidP="00E2272E">
      <w:pPr>
        <w:ind w:left="284"/>
        <w:jc w:val="both"/>
        <w:rPr>
          <w:rFonts w:ascii="Arial" w:hAnsi="Arial"/>
          <w:b/>
          <w:sz w:val="20"/>
        </w:rPr>
      </w:pPr>
    </w:p>
    <w:p w14:paraId="19FAE117" w14:textId="3E73584A" w:rsidR="00E2272E" w:rsidRDefault="00E2272E" w:rsidP="00E2272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szCs w:val="20"/>
        </w:rPr>
        <w:t>La commission pourra proposer un choix de parcours différent de celui exprimé par le candidat.</w:t>
      </w:r>
    </w:p>
    <w:p w14:paraId="5D1C1755" w14:textId="77777777" w:rsidR="001A0563" w:rsidRPr="007D2B14" w:rsidRDefault="001A0563" w:rsidP="007D2B14">
      <w:pPr>
        <w:rPr>
          <w:rFonts w:ascii="Arial" w:hAnsi="Arial"/>
          <w:sz w:val="20"/>
          <w:szCs w:val="20"/>
        </w:rPr>
      </w:pPr>
    </w:p>
    <w:p w14:paraId="75A45F52" w14:textId="0037BE62" w:rsidR="0007503F" w:rsidRDefault="0007503F" w:rsidP="0007503F">
      <w:pPr>
        <w:jc w:val="both"/>
        <w:rPr>
          <w:rFonts w:ascii="Arial" w:hAnsi="Arial"/>
          <w:b/>
          <w:sz w:val="20"/>
          <w:u w:val="single"/>
        </w:rPr>
      </w:pPr>
    </w:p>
    <w:p w14:paraId="758F6C12" w14:textId="77777777" w:rsidR="00F7484F" w:rsidRDefault="00F7484F" w:rsidP="0007503F">
      <w:pPr>
        <w:jc w:val="both"/>
        <w:rPr>
          <w:rFonts w:ascii="Arial" w:hAnsi="Arial"/>
          <w:b/>
          <w:sz w:val="20"/>
          <w:u w:val="single"/>
        </w:rPr>
      </w:pPr>
    </w:p>
    <w:p w14:paraId="3DE9B431" w14:textId="77777777" w:rsidR="0007503F" w:rsidRDefault="0007503F" w:rsidP="0007503F">
      <w:pPr>
        <w:ind w:left="284"/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PIÈCES À JOINDRE OBLIGATOIREMENT AU DOSSIER (sous peine d’irrecevabilité du dossier)</w:t>
      </w:r>
    </w:p>
    <w:p w14:paraId="49B288C0" w14:textId="77777777" w:rsidR="0007503F" w:rsidRDefault="0007503F" w:rsidP="0007503F">
      <w:pPr>
        <w:ind w:left="284"/>
        <w:jc w:val="both"/>
        <w:rPr>
          <w:rFonts w:ascii="Arial" w:hAnsi="Arial"/>
          <w:b/>
          <w:sz w:val="10"/>
          <w:u w:val="single"/>
        </w:rPr>
      </w:pPr>
    </w:p>
    <w:p w14:paraId="61351C7E" w14:textId="77777777" w:rsidR="0007503F" w:rsidRDefault="0007503F" w:rsidP="0007503F">
      <w:pPr>
        <w:pStyle w:val="Retraitcorpsdetexte"/>
        <w:spacing w:before="40" w:after="40"/>
        <w:ind w:left="714"/>
        <w:jc w:val="both"/>
        <w:rPr>
          <w:rFonts w:ascii="Arial" w:hAnsi="Arial"/>
          <w:sz w:val="20"/>
        </w:rPr>
      </w:pPr>
    </w:p>
    <w:p w14:paraId="4D92F972" w14:textId="77777777" w:rsidR="0007503F" w:rsidRDefault="0007503F" w:rsidP="00F7484F">
      <w:pPr>
        <w:pStyle w:val="Retraitcorpsdetexte"/>
        <w:numPr>
          <w:ilvl w:val="0"/>
          <w:numId w:val="18"/>
        </w:numPr>
        <w:spacing w:before="40" w:after="80" w:line="360" w:lineRule="auto"/>
        <w:ind w:left="71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Photo d’identité (à agrafer/coller au dossier de candidature)</w:t>
      </w:r>
    </w:p>
    <w:p w14:paraId="17C4C220" w14:textId="77777777" w:rsidR="0007503F" w:rsidRDefault="0007503F" w:rsidP="00F7484F">
      <w:pPr>
        <w:pStyle w:val="Retraitcorpsdetexte"/>
        <w:numPr>
          <w:ilvl w:val="0"/>
          <w:numId w:val="18"/>
        </w:numPr>
        <w:spacing w:before="40" w:after="80" w:line="360" w:lineRule="auto"/>
        <w:ind w:left="71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Photocopie de la pièce d’identité (carte nationale d’identité ou passeport)</w:t>
      </w:r>
    </w:p>
    <w:p w14:paraId="341BCAB2" w14:textId="77777777" w:rsidR="0007503F" w:rsidRDefault="0007503F" w:rsidP="00F7484F">
      <w:pPr>
        <w:pStyle w:val="Retraitcorpsdetexte"/>
        <w:numPr>
          <w:ilvl w:val="0"/>
          <w:numId w:val="18"/>
        </w:numPr>
        <w:spacing w:before="40" w:after="80" w:line="360" w:lineRule="auto"/>
        <w:ind w:left="71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Photocopie du relevé de notes du baccalauréat et du diplôme</w:t>
      </w:r>
      <w:r w:rsidR="00C633E6">
        <w:rPr>
          <w:rFonts w:ascii="Arial" w:hAnsi="Arial"/>
          <w:sz w:val="20"/>
        </w:rPr>
        <w:t xml:space="preserve"> ou attestation de réussite</w:t>
      </w:r>
    </w:p>
    <w:p w14:paraId="7939BB35" w14:textId="427B8CB8" w:rsidR="0007503F" w:rsidRDefault="0007503F" w:rsidP="00F7484F">
      <w:pPr>
        <w:pStyle w:val="Retraitcorpsdetexte"/>
        <w:numPr>
          <w:ilvl w:val="0"/>
          <w:numId w:val="18"/>
        </w:numPr>
        <w:spacing w:before="40" w:after="80" w:line="360" w:lineRule="auto"/>
        <w:ind w:left="71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Photocopie des bulletins de notes de </w:t>
      </w:r>
      <w:r>
        <w:rPr>
          <w:rFonts w:ascii="Arial" w:hAnsi="Arial"/>
          <w:sz w:val="20"/>
          <w:u w:val="single"/>
        </w:rPr>
        <w:t>toutes</w:t>
      </w:r>
      <w:r>
        <w:rPr>
          <w:rFonts w:ascii="Arial" w:hAnsi="Arial"/>
          <w:sz w:val="20"/>
        </w:rPr>
        <w:t xml:space="preserve"> les années, semestres, trimestres d’études post bac (et diplômes</w:t>
      </w:r>
      <w:r w:rsidR="00C633E6">
        <w:rPr>
          <w:rFonts w:ascii="Arial" w:hAnsi="Arial"/>
          <w:sz w:val="20"/>
        </w:rPr>
        <w:t xml:space="preserve"> ou att</w:t>
      </w:r>
      <w:r w:rsidR="00E2272E">
        <w:rPr>
          <w:rFonts w:ascii="Arial" w:hAnsi="Arial"/>
          <w:sz w:val="20"/>
        </w:rPr>
        <w:t>e</w:t>
      </w:r>
      <w:r w:rsidR="00C633E6">
        <w:rPr>
          <w:rFonts w:ascii="Arial" w:hAnsi="Arial"/>
          <w:sz w:val="20"/>
        </w:rPr>
        <w:t>station de réussite</w:t>
      </w:r>
      <w:r>
        <w:rPr>
          <w:rFonts w:ascii="Arial" w:hAnsi="Arial"/>
          <w:sz w:val="20"/>
        </w:rPr>
        <w:t>)</w:t>
      </w:r>
    </w:p>
    <w:p w14:paraId="6BA7D3E7" w14:textId="04DFD820" w:rsidR="00E14698" w:rsidRDefault="003A44EC" w:rsidP="00F7484F">
      <w:pPr>
        <w:pStyle w:val="Retraitcorpsdetexte"/>
        <w:numPr>
          <w:ilvl w:val="0"/>
          <w:numId w:val="18"/>
        </w:numPr>
        <w:spacing w:before="40" w:after="80" w:line="360" w:lineRule="auto"/>
        <w:ind w:left="71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Une lettre de recommandation de votre dernier établissement supérieur (facultatif) </w:t>
      </w:r>
    </w:p>
    <w:p w14:paraId="5BF54DE8" w14:textId="40B28EEF" w:rsidR="0007503F" w:rsidRPr="0041377E" w:rsidRDefault="0007503F" w:rsidP="00F7484F">
      <w:pPr>
        <w:pStyle w:val="Retraitcorpsdetexte"/>
        <w:numPr>
          <w:ilvl w:val="0"/>
          <w:numId w:val="18"/>
        </w:numPr>
        <w:spacing w:before="40" w:after="40" w:line="360" w:lineRule="auto"/>
        <w:ind w:hanging="357"/>
        <w:jc w:val="both"/>
        <w:rPr>
          <w:rFonts w:ascii="Arial" w:hAnsi="Arial"/>
          <w:sz w:val="20"/>
        </w:rPr>
      </w:pPr>
      <w:r w:rsidRPr="0041377E">
        <w:rPr>
          <w:rFonts w:ascii="Arial" w:hAnsi="Arial"/>
          <w:sz w:val="20"/>
        </w:rPr>
        <w:t xml:space="preserve">Le cas échéant (si nécessaire), une demande de validation VEEPAP (page </w:t>
      </w:r>
      <w:r w:rsidR="00E1695C" w:rsidRPr="0041377E">
        <w:rPr>
          <w:rFonts w:ascii="Arial" w:hAnsi="Arial"/>
          <w:sz w:val="20"/>
        </w:rPr>
        <w:t>6</w:t>
      </w:r>
      <w:r w:rsidRPr="0041377E">
        <w:rPr>
          <w:rFonts w:ascii="Arial" w:hAnsi="Arial"/>
          <w:sz w:val="20"/>
        </w:rPr>
        <w:t xml:space="preserve"> et suivantes) : la validation des études, expériences professionnelles ou acquis personnels, définie par les articles D613-38 et suivants du Code de l’Education, est requise pour toute personne souhaitant accéder à une formation sans disposer du titre, grade ou cursus requis.</w:t>
      </w:r>
    </w:p>
    <w:p w14:paraId="6CBAB3E4" w14:textId="18D24277" w:rsidR="00E2272E" w:rsidRDefault="00E2272E">
      <w:pPr>
        <w:spacing w:after="2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br w:type="page"/>
      </w:r>
    </w:p>
    <w:p w14:paraId="554C9DFB" w14:textId="77777777" w:rsidR="0007503F" w:rsidRDefault="0007503F" w:rsidP="0007503F">
      <w:pPr>
        <w:pStyle w:val="Retraitcorpsdetexte"/>
        <w:spacing w:before="40" w:after="40"/>
        <w:ind w:left="720"/>
        <w:jc w:val="both"/>
        <w:rPr>
          <w:rFonts w:ascii="Arial" w:hAnsi="Arial"/>
          <w:sz w:val="20"/>
        </w:rPr>
      </w:pPr>
    </w:p>
    <w:p w14:paraId="791E57BC" w14:textId="77777777" w:rsidR="004C3598" w:rsidRDefault="004C3598" w:rsidP="004C3598">
      <w:pPr>
        <w:pStyle w:val="Retraitcorpsdetexte"/>
        <w:ind w:left="360"/>
        <w:jc w:val="center"/>
        <w:rPr>
          <w:rFonts w:ascii="Arial" w:hAnsi="Arial"/>
          <w:b/>
          <w:color w:val="FF0000"/>
          <w:u w:val="single"/>
        </w:rPr>
      </w:pPr>
      <w:r>
        <w:rPr>
          <w:rFonts w:ascii="Arial" w:hAnsi="Arial"/>
          <w:b/>
          <w:color w:val="FF0000"/>
          <w:u w:val="single"/>
        </w:rPr>
        <w:t>Attention dépôt des dossiers auprès de la DEVE</w:t>
      </w:r>
    </w:p>
    <w:p w14:paraId="4851E452" w14:textId="77777777" w:rsidR="0007503F" w:rsidRDefault="0007503F" w:rsidP="0007503F">
      <w:pPr>
        <w:pStyle w:val="Retraitcorpsdetexte"/>
        <w:ind w:left="0"/>
        <w:rPr>
          <w:rFonts w:ascii="Arial" w:hAnsi="Arial"/>
          <w:b/>
          <w:sz w:val="16"/>
          <w:u w:val="single"/>
        </w:rPr>
      </w:pPr>
    </w:p>
    <w:p w14:paraId="08B10C3D" w14:textId="77777777" w:rsidR="0007503F" w:rsidRDefault="0007503F" w:rsidP="0007503F">
      <w:pPr>
        <w:pStyle w:val="Retraitcorpsdetexte"/>
        <w:ind w:left="709"/>
        <w:contextualSpacing/>
        <w:jc w:val="both"/>
        <w:rPr>
          <w:rFonts w:ascii="Arial" w:hAnsi="Arial"/>
          <w:b/>
          <w:sz w:val="18"/>
        </w:rPr>
      </w:pPr>
    </w:p>
    <w:p w14:paraId="73C50181" w14:textId="77777777" w:rsidR="0007503F" w:rsidRPr="00864C90" w:rsidRDefault="0007503F" w:rsidP="0007503F">
      <w:pPr>
        <w:pStyle w:val="Retraitcorpsdetexte"/>
        <w:ind w:left="709"/>
        <w:contextualSpacing/>
        <w:jc w:val="both"/>
        <w:rPr>
          <w:rFonts w:ascii="Arial" w:hAnsi="Arial"/>
          <w:b/>
          <w:sz w:val="18"/>
        </w:rPr>
      </w:pPr>
    </w:p>
    <w:p w14:paraId="67D79A9C" w14:textId="100FB9D7" w:rsidR="0007503F" w:rsidRPr="006B1E87" w:rsidRDefault="00864C90" w:rsidP="0007503F">
      <w:pPr>
        <w:pStyle w:val="Retraitcorpsdetexte"/>
        <w:ind w:left="709"/>
        <w:contextualSpacing/>
        <w:jc w:val="both"/>
        <w:rPr>
          <w:rFonts w:ascii="Arial" w:hAnsi="Arial"/>
          <w:b/>
          <w:sz w:val="20"/>
        </w:rPr>
      </w:pPr>
      <w:r w:rsidRPr="006B1E87">
        <w:rPr>
          <w:rFonts w:ascii="Arial" w:hAnsi="Arial"/>
          <w:b/>
          <w:sz w:val="20"/>
        </w:rPr>
        <w:t>Retrait et d</w:t>
      </w:r>
      <w:r w:rsidR="0007503F" w:rsidRPr="006B1E87">
        <w:rPr>
          <w:rFonts w:ascii="Arial" w:hAnsi="Arial"/>
          <w:b/>
          <w:sz w:val="20"/>
        </w:rPr>
        <w:t xml:space="preserve">épôt des dossiers </w:t>
      </w:r>
      <w:r w:rsidR="0007503F" w:rsidRPr="006B1E87">
        <w:rPr>
          <w:rFonts w:ascii="Arial" w:hAnsi="Arial"/>
          <w:b/>
          <w:sz w:val="20"/>
        </w:rPr>
        <w:tab/>
        <w:t>:</w:t>
      </w:r>
      <w:r w:rsidR="006B1E87">
        <w:rPr>
          <w:rFonts w:ascii="Arial" w:hAnsi="Arial"/>
          <w:b/>
          <w:sz w:val="20"/>
        </w:rPr>
        <w:t xml:space="preserve"> </w:t>
      </w:r>
      <w:r w:rsidR="00EA2458">
        <w:rPr>
          <w:rFonts w:ascii="Arial" w:hAnsi="Arial"/>
          <w:b/>
          <w:sz w:val="20"/>
        </w:rPr>
        <w:t>jusqu'au</w:t>
      </w:r>
      <w:r w:rsidR="005478F4" w:rsidRPr="006B1E87">
        <w:rPr>
          <w:rFonts w:ascii="Arial" w:hAnsi="Arial"/>
          <w:b/>
          <w:sz w:val="20"/>
        </w:rPr>
        <w:t xml:space="preserve"> </w:t>
      </w:r>
      <w:r w:rsidR="001B6ADD" w:rsidRPr="006B1E87">
        <w:rPr>
          <w:rFonts w:ascii="Arial" w:hAnsi="Arial"/>
          <w:b/>
          <w:sz w:val="20"/>
        </w:rPr>
        <w:t>1</w:t>
      </w:r>
      <w:r w:rsidR="000320F4" w:rsidRPr="006B1E87">
        <w:rPr>
          <w:rFonts w:ascii="Arial" w:hAnsi="Arial"/>
          <w:b/>
          <w:sz w:val="20"/>
        </w:rPr>
        <w:t>4</w:t>
      </w:r>
      <w:r w:rsidR="001B6ADD" w:rsidRPr="006B1E87">
        <w:rPr>
          <w:rFonts w:ascii="Arial" w:hAnsi="Arial"/>
          <w:b/>
          <w:sz w:val="20"/>
        </w:rPr>
        <w:t xml:space="preserve"> octobre</w:t>
      </w:r>
      <w:r w:rsidR="005478F4" w:rsidRPr="006B1E87">
        <w:rPr>
          <w:rFonts w:ascii="Arial" w:hAnsi="Arial"/>
          <w:b/>
          <w:sz w:val="20"/>
        </w:rPr>
        <w:t xml:space="preserve"> 202</w:t>
      </w:r>
      <w:r w:rsidR="000320F4" w:rsidRPr="006B1E87">
        <w:rPr>
          <w:rFonts w:ascii="Arial" w:hAnsi="Arial"/>
          <w:b/>
          <w:sz w:val="20"/>
        </w:rPr>
        <w:t>4</w:t>
      </w:r>
      <w:r w:rsidRPr="006B1E87">
        <w:rPr>
          <w:rFonts w:ascii="Arial" w:hAnsi="Arial"/>
          <w:b/>
          <w:sz w:val="20"/>
        </w:rPr>
        <w:t xml:space="preserve"> auprès de </w:t>
      </w:r>
    </w:p>
    <w:p w14:paraId="5553507A" w14:textId="77777777" w:rsidR="00A53D16" w:rsidRPr="00677B65" w:rsidRDefault="00A53D16" w:rsidP="00A53D16">
      <w:pPr>
        <w:pStyle w:val="Retraitcorpsdetexte"/>
        <w:ind w:left="709"/>
        <w:contextualSpacing/>
        <w:rPr>
          <w:rFonts w:ascii="Arial" w:hAnsi="Arial"/>
          <w:sz w:val="18"/>
        </w:rPr>
      </w:pPr>
    </w:p>
    <w:p w14:paraId="7843312F" w14:textId="77777777" w:rsidR="0007503F" w:rsidRPr="00677B65" w:rsidRDefault="00A53D16" w:rsidP="00A53D16">
      <w:pPr>
        <w:pStyle w:val="Retraitcorpsdetexte"/>
        <w:tabs>
          <w:tab w:val="left" w:pos="4678"/>
        </w:tabs>
        <w:ind w:left="709"/>
        <w:contextualSpacing/>
        <w:jc w:val="both"/>
        <w:rPr>
          <w:rFonts w:ascii="Arial" w:hAnsi="Arial"/>
          <w:sz w:val="18"/>
        </w:rPr>
      </w:pPr>
      <w:r w:rsidRPr="00677B65">
        <w:rPr>
          <w:rFonts w:ascii="Arial" w:hAnsi="Arial"/>
          <w:sz w:val="18"/>
        </w:rPr>
        <w:tab/>
      </w:r>
      <w:r w:rsidRPr="00677B65">
        <w:rPr>
          <w:rFonts w:ascii="Arial" w:hAnsi="Arial"/>
          <w:sz w:val="18"/>
        </w:rPr>
        <w:tab/>
      </w:r>
      <w:r w:rsidRPr="00677B65">
        <w:rPr>
          <w:rFonts w:ascii="Arial" w:hAnsi="Arial"/>
          <w:sz w:val="18"/>
        </w:rPr>
        <w:tab/>
      </w:r>
      <w:r w:rsidRPr="00677B65">
        <w:rPr>
          <w:rFonts w:ascii="Arial" w:hAnsi="Arial"/>
          <w:sz w:val="18"/>
        </w:rPr>
        <w:tab/>
      </w:r>
      <w:r w:rsidRPr="00677B65">
        <w:rPr>
          <w:rFonts w:ascii="Arial" w:hAnsi="Arial"/>
          <w:sz w:val="18"/>
        </w:rPr>
        <w:tab/>
      </w:r>
      <w:r w:rsidRPr="00677B65">
        <w:rPr>
          <w:rFonts w:ascii="Arial" w:hAnsi="Arial"/>
          <w:sz w:val="18"/>
        </w:rPr>
        <w:tab/>
      </w:r>
    </w:p>
    <w:p w14:paraId="17728FDC" w14:textId="77777777" w:rsidR="005F4AB0" w:rsidRPr="00CB67DA" w:rsidRDefault="005F4AB0" w:rsidP="005F4AB0">
      <w:pPr>
        <w:pStyle w:val="Retraitcorpsdetexte"/>
        <w:tabs>
          <w:tab w:val="left" w:pos="4678"/>
        </w:tabs>
        <w:ind w:left="4678"/>
        <w:contextualSpacing/>
        <w:jc w:val="both"/>
        <w:rPr>
          <w:rFonts w:ascii="Arial" w:hAnsi="Arial" w:cs="Arial"/>
          <w:sz w:val="18"/>
          <w:szCs w:val="18"/>
        </w:rPr>
      </w:pPr>
      <w:r w:rsidRPr="00CB67DA">
        <w:rPr>
          <w:rFonts w:ascii="Arial" w:hAnsi="Arial" w:cs="Arial"/>
          <w:sz w:val="18"/>
          <w:szCs w:val="18"/>
        </w:rPr>
        <w:t>Université de la Nouvelle-Calédonie</w:t>
      </w:r>
    </w:p>
    <w:p w14:paraId="21059CC0" w14:textId="77777777" w:rsidR="005F4AB0" w:rsidRPr="00CB67DA" w:rsidRDefault="005F4AB0" w:rsidP="005F4AB0">
      <w:pPr>
        <w:pStyle w:val="Retraitcorpsdetexte"/>
        <w:tabs>
          <w:tab w:val="left" w:pos="4678"/>
        </w:tabs>
        <w:ind w:left="4678"/>
        <w:contextualSpacing/>
        <w:jc w:val="both"/>
        <w:rPr>
          <w:rFonts w:ascii="Arial" w:hAnsi="Arial" w:cs="Arial"/>
          <w:sz w:val="18"/>
          <w:szCs w:val="18"/>
        </w:rPr>
      </w:pPr>
      <w:r w:rsidRPr="00CB67DA">
        <w:rPr>
          <w:rFonts w:ascii="Arial" w:hAnsi="Arial" w:cs="Arial"/>
          <w:sz w:val="18"/>
          <w:szCs w:val="18"/>
        </w:rPr>
        <w:t>Direction des Etudes et de la Vie Etudiante</w:t>
      </w:r>
    </w:p>
    <w:p w14:paraId="6F5B4392" w14:textId="77777777" w:rsidR="005F4AB0" w:rsidRPr="00CB67DA" w:rsidRDefault="005F4AB0" w:rsidP="005F4AB0">
      <w:pPr>
        <w:pStyle w:val="Retraitcorpsdetexte"/>
        <w:tabs>
          <w:tab w:val="left" w:pos="4678"/>
        </w:tabs>
        <w:ind w:left="4678"/>
        <w:contextualSpacing/>
        <w:jc w:val="both"/>
        <w:rPr>
          <w:rFonts w:ascii="Arial" w:hAnsi="Arial" w:cs="Arial"/>
          <w:sz w:val="18"/>
          <w:szCs w:val="18"/>
        </w:rPr>
      </w:pPr>
      <w:r w:rsidRPr="00CB67DA">
        <w:rPr>
          <w:rFonts w:ascii="Arial" w:hAnsi="Arial" w:cs="Arial"/>
          <w:sz w:val="18"/>
          <w:szCs w:val="18"/>
        </w:rPr>
        <w:t>BP R4 – 988851 NOUMEA Cedex</w:t>
      </w:r>
    </w:p>
    <w:p w14:paraId="1B3C1F5E" w14:textId="77777777" w:rsidR="005F4AB0" w:rsidRPr="00CB67DA" w:rsidRDefault="005F4AB0" w:rsidP="005F4AB0">
      <w:pPr>
        <w:pStyle w:val="Retraitcorpsdetexte"/>
        <w:tabs>
          <w:tab w:val="left" w:pos="4678"/>
        </w:tabs>
        <w:ind w:left="4678"/>
        <w:contextualSpacing/>
        <w:jc w:val="both"/>
        <w:rPr>
          <w:rFonts w:ascii="Arial" w:hAnsi="Arial" w:cs="Arial"/>
          <w:sz w:val="18"/>
          <w:szCs w:val="18"/>
        </w:rPr>
      </w:pPr>
      <w:r w:rsidRPr="00CB67DA">
        <w:rPr>
          <w:rFonts w:ascii="Arial" w:hAnsi="Arial" w:cs="Arial"/>
          <w:sz w:val="18"/>
          <w:szCs w:val="18"/>
        </w:rPr>
        <w:t>du lundi au vendredi de 7H30-11H30 et de 13H30-16H00</w:t>
      </w:r>
    </w:p>
    <w:p w14:paraId="6658B5DC" w14:textId="77777777" w:rsidR="00864C90" w:rsidRPr="00E1695C" w:rsidRDefault="00864C90" w:rsidP="00864C90">
      <w:pPr>
        <w:pStyle w:val="Retraitcorpsdetexte"/>
        <w:tabs>
          <w:tab w:val="left" w:pos="4678"/>
        </w:tabs>
        <w:ind w:left="709"/>
        <w:contextualSpacing/>
        <w:jc w:val="both"/>
        <w:rPr>
          <w:rFonts w:ascii="Arial" w:hAnsi="Arial" w:cs="Arial"/>
          <w:sz w:val="18"/>
          <w:szCs w:val="18"/>
        </w:rPr>
      </w:pPr>
    </w:p>
    <w:p w14:paraId="1ED4987C" w14:textId="77777777" w:rsidR="008946E6" w:rsidRDefault="00864C90" w:rsidP="00E1695C">
      <w:pPr>
        <w:pStyle w:val="Retraitcorpsdetexte"/>
        <w:tabs>
          <w:tab w:val="left" w:pos="4678"/>
        </w:tabs>
        <w:ind w:left="709"/>
        <w:contextualSpacing/>
        <w:jc w:val="both"/>
        <w:rPr>
          <w:rFonts w:ascii="Arial" w:hAnsi="Arial" w:cs="Arial"/>
          <w:sz w:val="18"/>
          <w:szCs w:val="18"/>
        </w:rPr>
      </w:pPr>
      <w:r w:rsidRPr="00E1695C">
        <w:rPr>
          <w:rFonts w:ascii="Arial" w:hAnsi="Arial" w:cs="Arial"/>
          <w:sz w:val="18"/>
          <w:szCs w:val="18"/>
        </w:rPr>
        <w:t xml:space="preserve">Les dossiers de candidature sont également téléchargeables sur le site internet de l’Université </w:t>
      </w:r>
      <w:hyperlink r:id="rId12" w:history="1">
        <w:r w:rsidR="00E1695C" w:rsidRPr="00E1695C">
          <w:rPr>
            <w:rStyle w:val="Lienhypertexte"/>
            <w:rFonts w:ascii="Arial" w:hAnsi="Arial" w:cs="Arial"/>
            <w:sz w:val="18"/>
            <w:szCs w:val="18"/>
          </w:rPr>
          <w:t>https://unc.nc/</w:t>
        </w:r>
      </w:hyperlink>
      <w:r w:rsidR="00E1695C" w:rsidRPr="00E1695C">
        <w:rPr>
          <w:rFonts w:ascii="Arial" w:hAnsi="Arial" w:cs="Arial"/>
          <w:sz w:val="18"/>
          <w:szCs w:val="18"/>
        </w:rPr>
        <w:t xml:space="preserve"> </w:t>
      </w:r>
      <w:r w:rsidRPr="00E1695C">
        <w:rPr>
          <w:rFonts w:ascii="Arial" w:hAnsi="Arial" w:cs="Arial"/>
          <w:sz w:val="18"/>
          <w:szCs w:val="18"/>
        </w:rPr>
        <w:t xml:space="preserve">et </w:t>
      </w:r>
      <w:r w:rsidR="00E1695C" w:rsidRPr="00E1695C">
        <w:rPr>
          <w:rFonts w:ascii="Arial" w:hAnsi="Arial" w:cs="Arial"/>
          <w:sz w:val="18"/>
          <w:szCs w:val="18"/>
        </w:rPr>
        <w:t xml:space="preserve">sur le site de l’IUT </w:t>
      </w:r>
      <w:hyperlink r:id="rId13" w:history="1">
        <w:r w:rsidR="00E1695C" w:rsidRPr="00E1695C">
          <w:rPr>
            <w:rStyle w:val="Lienhypertexte"/>
            <w:rFonts w:ascii="Arial" w:hAnsi="Arial" w:cs="Arial"/>
            <w:sz w:val="18"/>
            <w:szCs w:val="18"/>
          </w:rPr>
          <w:t>https://iut.unc.nc</w:t>
        </w:r>
      </w:hyperlink>
      <w:r w:rsidR="00E1695C" w:rsidRPr="00E1695C">
        <w:rPr>
          <w:rFonts w:ascii="Arial" w:hAnsi="Arial" w:cs="Arial"/>
          <w:sz w:val="18"/>
          <w:szCs w:val="18"/>
        </w:rPr>
        <w:t xml:space="preserve">. </w:t>
      </w:r>
    </w:p>
    <w:p w14:paraId="2F989514" w14:textId="77777777" w:rsidR="008946E6" w:rsidRDefault="008946E6" w:rsidP="00E1695C">
      <w:pPr>
        <w:pStyle w:val="Retraitcorpsdetexte"/>
        <w:tabs>
          <w:tab w:val="left" w:pos="4678"/>
        </w:tabs>
        <w:ind w:left="709"/>
        <w:contextualSpacing/>
        <w:jc w:val="both"/>
        <w:rPr>
          <w:rFonts w:ascii="Arial" w:hAnsi="Arial" w:cs="Arial"/>
          <w:sz w:val="18"/>
          <w:szCs w:val="18"/>
        </w:rPr>
      </w:pPr>
    </w:p>
    <w:p w14:paraId="4DE4F9A0" w14:textId="54B32B88" w:rsidR="0007503F" w:rsidRPr="00E1695C" w:rsidRDefault="00E1695C" w:rsidP="00E1695C">
      <w:pPr>
        <w:pStyle w:val="Retraitcorpsdetexte"/>
        <w:tabs>
          <w:tab w:val="left" w:pos="4678"/>
        </w:tabs>
        <w:ind w:left="709"/>
        <w:contextualSpacing/>
        <w:jc w:val="both"/>
        <w:rPr>
          <w:rFonts w:ascii="Arial" w:hAnsi="Arial"/>
          <w:b/>
          <w:sz w:val="18"/>
          <w:szCs w:val="18"/>
        </w:rPr>
      </w:pPr>
      <w:r w:rsidRPr="00E1695C">
        <w:rPr>
          <w:rFonts w:ascii="Arial" w:hAnsi="Arial" w:cs="Arial"/>
          <w:sz w:val="18"/>
          <w:szCs w:val="18"/>
        </w:rPr>
        <w:t xml:space="preserve">Ils </w:t>
      </w:r>
      <w:r w:rsidR="00864C90" w:rsidRPr="00E1695C">
        <w:rPr>
          <w:rFonts w:ascii="Arial" w:hAnsi="Arial" w:cs="Arial"/>
          <w:sz w:val="18"/>
          <w:szCs w:val="18"/>
        </w:rPr>
        <w:t xml:space="preserve">peuvent être transmis </w:t>
      </w:r>
      <w:r w:rsidRPr="00E1695C">
        <w:rPr>
          <w:rFonts w:ascii="Arial" w:hAnsi="Arial" w:cs="Arial"/>
          <w:sz w:val="18"/>
          <w:szCs w:val="18"/>
        </w:rPr>
        <w:t xml:space="preserve">en version électronique </w:t>
      </w:r>
      <w:r w:rsidR="00864C90" w:rsidRPr="00E1695C">
        <w:rPr>
          <w:rFonts w:ascii="Arial" w:hAnsi="Arial" w:cs="Arial"/>
          <w:sz w:val="18"/>
          <w:szCs w:val="18"/>
        </w:rPr>
        <w:t xml:space="preserve">à l’adresse mail suivante </w:t>
      </w:r>
      <w:hyperlink r:id="rId14" w:history="1">
        <w:r w:rsidR="00864C90" w:rsidRPr="00E1695C">
          <w:rPr>
            <w:rStyle w:val="Lienhypertexte"/>
            <w:rFonts w:ascii="Arial" w:hAnsi="Arial" w:cs="Arial"/>
            <w:sz w:val="18"/>
            <w:szCs w:val="18"/>
          </w:rPr>
          <w:t>deve_bve@unc.nc</w:t>
        </w:r>
      </w:hyperlink>
      <w:r w:rsidR="005F4AB0">
        <w:rPr>
          <w:rFonts w:ascii="Arial" w:hAnsi="Arial" w:cs="Arial"/>
          <w:sz w:val="18"/>
          <w:szCs w:val="18"/>
        </w:rPr>
        <w:t>.</w:t>
      </w:r>
    </w:p>
    <w:p w14:paraId="37B5BAB4" w14:textId="51C86813" w:rsidR="00864C90" w:rsidRDefault="00864C90" w:rsidP="00A53D16">
      <w:pPr>
        <w:pStyle w:val="Retraitcorpsdetexte"/>
        <w:tabs>
          <w:tab w:val="left" w:pos="4678"/>
        </w:tabs>
        <w:ind w:left="0" w:right="612"/>
        <w:contextualSpacing/>
        <w:jc w:val="both"/>
        <w:rPr>
          <w:rFonts w:ascii="Arial" w:hAnsi="Arial"/>
          <w:b/>
          <w:sz w:val="18"/>
        </w:rPr>
      </w:pPr>
    </w:p>
    <w:p w14:paraId="104D9532" w14:textId="77777777" w:rsidR="00864C90" w:rsidRPr="00677B65" w:rsidRDefault="00864C90" w:rsidP="00A53D16">
      <w:pPr>
        <w:pStyle w:val="Retraitcorpsdetexte"/>
        <w:tabs>
          <w:tab w:val="left" w:pos="4678"/>
        </w:tabs>
        <w:ind w:left="0" w:right="612"/>
        <w:contextualSpacing/>
        <w:jc w:val="both"/>
        <w:rPr>
          <w:rFonts w:ascii="Arial" w:hAnsi="Arial"/>
          <w:b/>
          <w:sz w:val="18"/>
        </w:rPr>
      </w:pPr>
    </w:p>
    <w:tbl>
      <w:tblPr>
        <w:tblStyle w:val="Grilledutableau"/>
        <w:tblW w:w="0" w:type="auto"/>
        <w:tblInd w:w="70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6844"/>
      </w:tblGrid>
      <w:tr w:rsidR="00864C90" w14:paraId="56AC97B0" w14:textId="77777777" w:rsidTr="00864C90">
        <w:tc>
          <w:tcPr>
            <w:tcW w:w="3397" w:type="dxa"/>
          </w:tcPr>
          <w:p w14:paraId="5097139C" w14:textId="1270AF60" w:rsidR="00864C90" w:rsidRDefault="00864C90" w:rsidP="00864C90">
            <w:pPr>
              <w:pStyle w:val="Retraitcorpsdetexte"/>
              <w:ind w:left="0" w:right="612"/>
              <w:contextualSpacing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Résultats</w:t>
            </w:r>
            <w:r w:rsidRPr="00677B65">
              <w:rPr>
                <w:rFonts w:ascii="Arial" w:hAnsi="Arial"/>
                <w:b/>
                <w:sz w:val="18"/>
              </w:rPr>
              <w:t xml:space="preserve"> d’admissi</w:t>
            </w:r>
            <w:r>
              <w:rPr>
                <w:rFonts w:ascii="Arial" w:hAnsi="Arial"/>
                <w:b/>
                <w:sz w:val="18"/>
              </w:rPr>
              <w:t>bilité</w:t>
            </w:r>
            <w:r w:rsidRPr="00677B65">
              <w:rPr>
                <w:rFonts w:ascii="Arial" w:hAnsi="Arial"/>
                <w:b/>
                <w:sz w:val="18"/>
              </w:rPr>
              <w:tab/>
            </w:r>
          </w:p>
        </w:tc>
        <w:tc>
          <w:tcPr>
            <w:tcW w:w="6844" w:type="dxa"/>
          </w:tcPr>
          <w:p w14:paraId="4ED82FBF" w14:textId="3F90C909" w:rsidR="00864C90" w:rsidRDefault="00864C90" w:rsidP="00864C90">
            <w:pPr>
              <w:pStyle w:val="Retraitcorpsdetexte"/>
              <w:ind w:left="0" w:right="612"/>
              <w:contextualSpacing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à partir du </w:t>
            </w:r>
            <w:r w:rsidR="00823C9C">
              <w:rPr>
                <w:rFonts w:ascii="Arial" w:hAnsi="Arial"/>
                <w:b/>
                <w:sz w:val="18"/>
              </w:rPr>
              <w:t>4 novembre 2024</w:t>
            </w:r>
          </w:p>
        </w:tc>
      </w:tr>
      <w:tr w:rsidR="00864C90" w14:paraId="198337C2" w14:textId="77777777" w:rsidTr="00864C90">
        <w:tc>
          <w:tcPr>
            <w:tcW w:w="3397" w:type="dxa"/>
          </w:tcPr>
          <w:p w14:paraId="36442AF5" w14:textId="1D2243D0" w:rsidR="00864C90" w:rsidRDefault="00864C90" w:rsidP="00864C90">
            <w:pPr>
              <w:pStyle w:val="Retraitcorpsdetexte"/>
              <w:ind w:left="0" w:right="612"/>
              <w:contextualSpacing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Entretiens d’a</w:t>
            </w:r>
            <w:r w:rsidR="0041377E">
              <w:rPr>
                <w:rFonts w:ascii="Arial" w:hAnsi="Arial"/>
                <w:b/>
                <w:sz w:val="18"/>
              </w:rPr>
              <w:t>d</w:t>
            </w:r>
            <w:r>
              <w:rPr>
                <w:rFonts w:ascii="Arial" w:hAnsi="Arial"/>
                <w:b/>
                <w:sz w:val="18"/>
              </w:rPr>
              <w:t>mission</w:t>
            </w:r>
          </w:p>
        </w:tc>
        <w:tc>
          <w:tcPr>
            <w:tcW w:w="6844" w:type="dxa"/>
          </w:tcPr>
          <w:p w14:paraId="64EFC89A" w14:textId="77777777" w:rsidR="00864C90" w:rsidRPr="00864C90" w:rsidRDefault="00864C90" w:rsidP="000B2DC1">
            <w:pPr>
              <w:pStyle w:val="Retraitcorpsdetexte"/>
              <w:ind w:left="0" w:right="21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4C90">
              <w:rPr>
                <w:rFonts w:ascii="Arial" w:hAnsi="Arial" w:cs="Arial"/>
                <w:sz w:val="18"/>
                <w:szCs w:val="18"/>
              </w:rPr>
              <w:t xml:space="preserve">Seuls les candidats admissibles (retenus après instruction de leur dossier) seront invités à se présenter à un entretien devant une commission pédagogique ad hoc. </w:t>
            </w:r>
          </w:p>
          <w:p w14:paraId="5065573C" w14:textId="77777777" w:rsidR="00864C90" w:rsidRPr="00864C90" w:rsidRDefault="00864C90" w:rsidP="000B2DC1">
            <w:pPr>
              <w:pStyle w:val="Retraitcorpsdetexte"/>
              <w:ind w:left="0" w:right="21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82127F" w14:textId="691B9D57" w:rsidR="00864C90" w:rsidRPr="00864C90" w:rsidRDefault="00864C90" w:rsidP="000B2DC1">
            <w:pPr>
              <w:pStyle w:val="Retraitcorpsdetexte"/>
              <w:ind w:left="0" w:right="21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4C90">
              <w:rPr>
                <w:rFonts w:ascii="Arial" w:hAnsi="Arial" w:cs="Arial"/>
                <w:sz w:val="18"/>
                <w:szCs w:val="18"/>
              </w:rPr>
              <w:t xml:space="preserve">Ces entretiens auront lieu à l’I.UT. De l’Université de la Nouvelle-Calédonie </w:t>
            </w:r>
            <w:r w:rsidRPr="00864C90">
              <w:rPr>
                <w:rFonts w:ascii="Arial" w:hAnsi="Arial" w:cs="Arial"/>
                <w:b/>
                <w:sz w:val="18"/>
                <w:szCs w:val="18"/>
              </w:rPr>
              <w:t>à partir du 1</w:t>
            </w:r>
            <w:r w:rsidR="004B6B3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864C90">
              <w:rPr>
                <w:rFonts w:ascii="Arial" w:hAnsi="Arial" w:cs="Arial"/>
                <w:b/>
                <w:sz w:val="18"/>
                <w:szCs w:val="18"/>
              </w:rPr>
              <w:t xml:space="preserve"> novembre 202</w:t>
            </w:r>
            <w:r w:rsidR="009C333B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864C9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428EAAC7" w14:textId="763A77B8" w:rsidR="00864C90" w:rsidRPr="00864C90" w:rsidRDefault="00864C90" w:rsidP="000B2DC1">
            <w:pPr>
              <w:pStyle w:val="Retraitcorpsdetexte"/>
              <w:ind w:left="0" w:right="21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2FCB78" w14:textId="77777777" w:rsidR="008946E6" w:rsidRDefault="00864C90" w:rsidP="000B2DC1">
            <w:pPr>
              <w:pStyle w:val="Retraitcorpsdetexte"/>
              <w:ind w:left="0" w:right="21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4C90">
              <w:rPr>
                <w:rFonts w:ascii="Arial" w:hAnsi="Arial" w:cs="Arial"/>
                <w:sz w:val="18"/>
                <w:szCs w:val="18"/>
              </w:rPr>
              <w:t xml:space="preserve">La convocation précisant la date, l’heure et le lieu de votre entretien sera communiquée par voie d’affichage réservée à la formation et par courriel. Cet affichage vaut convocation générale. </w:t>
            </w:r>
          </w:p>
          <w:p w14:paraId="3A1CEC6A" w14:textId="77777777" w:rsidR="008946E6" w:rsidRDefault="008946E6" w:rsidP="000B2DC1">
            <w:pPr>
              <w:pStyle w:val="Retraitcorpsdetexte"/>
              <w:ind w:left="0" w:right="21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0FCF78" w14:textId="169DADB0" w:rsidR="00864C90" w:rsidRPr="00864C90" w:rsidRDefault="00864C90" w:rsidP="000B2DC1">
            <w:pPr>
              <w:pStyle w:val="Retraitcorpsdetexte"/>
              <w:ind w:left="0" w:right="21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4C90">
              <w:rPr>
                <w:rFonts w:ascii="Arial" w:hAnsi="Arial" w:cs="Arial"/>
                <w:sz w:val="18"/>
                <w:szCs w:val="18"/>
              </w:rPr>
              <w:t>Les étudiants passant d’autres épreuves à compter de ces dates sont priés de joindre une photocopie de leur convocation.</w:t>
            </w:r>
          </w:p>
          <w:p w14:paraId="7030C1AF" w14:textId="55A87AF6" w:rsidR="00864C90" w:rsidRPr="00864C90" w:rsidRDefault="00864C90" w:rsidP="000B2DC1">
            <w:pPr>
              <w:pStyle w:val="Retraitcorpsdetexte"/>
              <w:ind w:left="0" w:right="21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C90" w14:paraId="646B1B6E" w14:textId="77777777" w:rsidTr="00864C90">
        <w:tc>
          <w:tcPr>
            <w:tcW w:w="3397" w:type="dxa"/>
          </w:tcPr>
          <w:p w14:paraId="59FED794" w14:textId="58D145A2" w:rsidR="00864C90" w:rsidRDefault="00864C90" w:rsidP="00864C90">
            <w:pPr>
              <w:pStyle w:val="Retraitcorpsdetexte"/>
              <w:ind w:left="0" w:right="612"/>
              <w:contextualSpacing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Résultats d’a</w:t>
            </w:r>
            <w:r w:rsidR="0041377E">
              <w:rPr>
                <w:rFonts w:ascii="Arial" w:hAnsi="Arial"/>
                <w:b/>
                <w:sz w:val="18"/>
              </w:rPr>
              <w:t>d</w:t>
            </w:r>
            <w:r>
              <w:rPr>
                <w:rFonts w:ascii="Arial" w:hAnsi="Arial"/>
                <w:b/>
                <w:sz w:val="18"/>
              </w:rPr>
              <w:t>missi</w:t>
            </w:r>
            <w:r w:rsidR="00C221F8">
              <w:rPr>
                <w:rFonts w:ascii="Arial" w:hAnsi="Arial"/>
                <w:b/>
                <w:sz w:val="18"/>
              </w:rPr>
              <w:t>on</w:t>
            </w:r>
          </w:p>
        </w:tc>
        <w:tc>
          <w:tcPr>
            <w:tcW w:w="6844" w:type="dxa"/>
          </w:tcPr>
          <w:p w14:paraId="20A13B42" w14:textId="500E1BFE" w:rsidR="00864C90" w:rsidRDefault="00864C90" w:rsidP="000B2DC1">
            <w:pPr>
              <w:pStyle w:val="Retraitcorpsdetexte"/>
              <w:ind w:left="0" w:right="214"/>
              <w:contextualSpacing/>
              <w:jc w:val="both"/>
              <w:rPr>
                <w:rFonts w:ascii="Arial" w:hAnsi="Arial"/>
                <w:b/>
                <w:sz w:val="18"/>
              </w:rPr>
            </w:pPr>
            <w:r w:rsidRPr="00864C90">
              <w:rPr>
                <w:rFonts w:ascii="Arial" w:hAnsi="Arial" w:cs="Arial"/>
                <w:sz w:val="18"/>
                <w:szCs w:val="18"/>
              </w:rPr>
              <w:t xml:space="preserve">La liste des candidats admis à s’inscrire en </w:t>
            </w:r>
            <w:r>
              <w:rPr>
                <w:rFonts w:ascii="Arial" w:hAnsi="Arial" w:cs="Arial"/>
                <w:sz w:val="18"/>
                <w:szCs w:val="18"/>
              </w:rPr>
              <w:t>BUT 3</w:t>
            </w:r>
            <w:r w:rsidRPr="00864C90">
              <w:rPr>
                <w:rFonts w:ascii="Arial" w:hAnsi="Arial" w:cs="Arial"/>
                <w:sz w:val="18"/>
                <w:szCs w:val="18"/>
              </w:rPr>
              <w:t xml:space="preserve"> sera affichée sur les panneaux prévus à cet effet au niveau du hall d’accueil de l’UNC et de l’IUT à partir </w:t>
            </w:r>
            <w:r w:rsidR="00E1695C">
              <w:rPr>
                <w:rFonts w:ascii="Arial" w:hAnsi="Arial" w:cs="Arial"/>
                <w:sz w:val="18"/>
                <w:szCs w:val="18"/>
              </w:rPr>
              <w:t xml:space="preserve">du </w:t>
            </w:r>
            <w:r>
              <w:rPr>
                <w:rFonts w:ascii="Arial" w:hAnsi="Arial"/>
                <w:b/>
                <w:sz w:val="18"/>
              </w:rPr>
              <w:t>2</w:t>
            </w:r>
            <w:r w:rsidR="00E4460C">
              <w:rPr>
                <w:rFonts w:ascii="Arial" w:hAnsi="Arial"/>
                <w:b/>
                <w:sz w:val="18"/>
              </w:rPr>
              <w:t>6</w:t>
            </w:r>
            <w:r>
              <w:rPr>
                <w:rFonts w:ascii="Arial" w:hAnsi="Arial"/>
                <w:b/>
                <w:sz w:val="18"/>
              </w:rPr>
              <w:t xml:space="preserve"> novembre 202</w:t>
            </w:r>
            <w:r w:rsidR="00E4460C">
              <w:rPr>
                <w:rFonts w:ascii="Arial" w:hAnsi="Arial"/>
                <w:b/>
                <w:sz w:val="18"/>
              </w:rPr>
              <w:t>4</w:t>
            </w:r>
            <w:r w:rsidR="00E1695C">
              <w:rPr>
                <w:rFonts w:ascii="Arial" w:hAnsi="Arial"/>
                <w:b/>
                <w:sz w:val="18"/>
              </w:rPr>
              <w:t>.</w:t>
            </w:r>
          </w:p>
        </w:tc>
      </w:tr>
      <w:tr w:rsidR="00864C90" w14:paraId="4662B4B7" w14:textId="77777777" w:rsidTr="00864C90">
        <w:tc>
          <w:tcPr>
            <w:tcW w:w="3397" w:type="dxa"/>
          </w:tcPr>
          <w:p w14:paraId="7C083D99" w14:textId="538E8DC2" w:rsidR="00864C90" w:rsidRPr="00E1695C" w:rsidRDefault="00864C90" w:rsidP="00864C90">
            <w:pPr>
              <w:pStyle w:val="Retraitcorpsdetexte"/>
              <w:ind w:left="0" w:right="612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695C">
              <w:rPr>
                <w:rFonts w:ascii="Arial" w:hAnsi="Arial" w:cs="Arial"/>
                <w:b/>
                <w:sz w:val="18"/>
                <w:szCs w:val="18"/>
              </w:rPr>
              <w:t>Préparation aux entretiens</w:t>
            </w:r>
          </w:p>
        </w:tc>
        <w:tc>
          <w:tcPr>
            <w:tcW w:w="6844" w:type="dxa"/>
          </w:tcPr>
          <w:p w14:paraId="024D57DF" w14:textId="782E3E19" w:rsidR="00E1695C" w:rsidRDefault="00E1695C" w:rsidP="000B2DC1">
            <w:pPr>
              <w:pStyle w:val="Retraitcorpsdetexte"/>
              <w:ind w:left="0" w:right="21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95C">
              <w:rPr>
                <w:rFonts w:ascii="Arial" w:hAnsi="Arial" w:cs="Arial"/>
                <w:sz w:val="18"/>
                <w:szCs w:val="18"/>
              </w:rPr>
              <w:t>Pour les candidats qui seront admis</w:t>
            </w:r>
            <w:r w:rsidR="000B2D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695C">
              <w:rPr>
                <w:rFonts w:ascii="Arial" w:hAnsi="Arial" w:cs="Arial"/>
                <w:sz w:val="18"/>
                <w:szCs w:val="18"/>
              </w:rPr>
              <w:t xml:space="preserve">: des ateliers de préparation aux entretiens professionnels, destinés à aider les candidats admis dans la recherche d’un contrat unique d’alternance et dans la gestion de l’entretien d’embauche se dérouleront entre </w:t>
            </w:r>
            <w:r w:rsidRPr="00E1695C">
              <w:rPr>
                <w:rFonts w:ascii="Arial" w:hAnsi="Arial" w:cs="Arial"/>
                <w:b/>
                <w:sz w:val="18"/>
                <w:szCs w:val="18"/>
              </w:rPr>
              <w:t xml:space="preserve">le </w:t>
            </w:r>
            <w:r w:rsidR="0082784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E1695C">
              <w:rPr>
                <w:rFonts w:ascii="Arial" w:hAnsi="Arial" w:cs="Arial"/>
                <w:b/>
                <w:sz w:val="18"/>
                <w:szCs w:val="18"/>
              </w:rPr>
              <w:t xml:space="preserve"> et le </w:t>
            </w:r>
            <w:r w:rsidR="00827844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E1695C">
              <w:rPr>
                <w:rFonts w:ascii="Arial" w:hAnsi="Arial" w:cs="Arial"/>
                <w:b/>
                <w:sz w:val="18"/>
                <w:szCs w:val="18"/>
              </w:rPr>
              <w:t xml:space="preserve"> décembre 202</w:t>
            </w:r>
            <w:r w:rsidR="00827844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E1695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4BBBCEA" w14:textId="77777777" w:rsidR="00E1695C" w:rsidRDefault="00E1695C" w:rsidP="000B2DC1">
            <w:pPr>
              <w:pStyle w:val="Retraitcorpsdetexte"/>
              <w:ind w:left="0" w:right="21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301356" w14:textId="6CE705BE" w:rsidR="00864C90" w:rsidRPr="00E1695C" w:rsidRDefault="00E1695C" w:rsidP="000B2DC1">
            <w:pPr>
              <w:pStyle w:val="Retraitcorpsdetexte"/>
              <w:ind w:left="0" w:right="21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95C">
              <w:rPr>
                <w:rFonts w:ascii="Arial" w:hAnsi="Arial" w:cs="Arial"/>
                <w:sz w:val="18"/>
                <w:szCs w:val="18"/>
              </w:rPr>
              <w:t>Il</w:t>
            </w:r>
            <w:r w:rsidR="00FF474D">
              <w:rPr>
                <w:rFonts w:ascii="Arial" w:hAnsi="Arial" w:cs="Arial"/>
                <w:sz w:val="18"/>
                <w:szCs w:val="18"/>
              </w:rPr>
              <w:t>s</w:t>
            </w:r>
            <w:r w:rsidRPr="00E1695C">
              <w:rPr>
                <w:rFonts w:ascii="Arial" w:hAnsi="Arial" w:cs="Arial"/>
                <w:sz w:val="18"/>
                <w:szCs w:val="18"/>
              </w:rPr>
              <w:t xml:space="preserve"> ser</w:t>
            </w:r>
            <w:r w:rsidR="00FF474D">
              <w:rPr>
                <w:rFonts w:ascii="Arial" w:hAnsi="Arial" w:cs="Arial"/>
                <w:sz w:val="18"/>
                <w:szCs w:val="18"/>
              </w:rPr>
              <w:t>ont</w:t>
            </w:r>
            <w:r w:rsidRPr="00E1695C">
              <w:rPr>
                <w:rFonts w:ascii="Arial" w:hAnsi="Arial" w:cs="Arial"/>
                <w:sz w:val="18"/>
                <w:szCs w:val="18"/>
              </w:rPr>
              <w:t xml:space="preserve"> suivi</w:t>
            </w:r>
            <w:r w:rsidR="00FF474D">
              <w:rPr>
                <w:rFonts w:ascii="Arial" w:hAnsi="Arial" w:cs="Arial"/>
                <w:sz w:val="18"/>
                <w:szCs w:val="18"/>
              </w:rPr>
              <w:t>s</w:t>
            </w:r>
            <w:r w:rsidRPr="00E1695C">
              <w:rPr>
                <w:rFonts w:ascii="Arial" w:hAnsi="Arial" w:cs="Arial"/>
                <w:sz w:val="18"/>
                <w:szCs w:val="18"/>
              </w:rPr>
              <w:t xml:space="preserve"> du « job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695C">
              <w:rPr>
                <w:rFonts w:ascii="Arial" w:hAnsi="Arial" w:cs="Arial"/>
                <w:sz w:val="18"/>
                <w:szCs w:val="18"/>
              </w:rPr>
              <w:t xml:space="preserve">dating » le </w:t>
            </w:r>
            <w:r w:rsidRPr="00E1695C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5611F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E1695C">
              <w:rPr>
                <w:rFonts w:ascii="Arial" w:hAnsi="Arial" w:cs="Arial"/>
                <w:b/>
                <w:sz w:val="18"/>
                <w:szCs w:val="18"/>
              </w:rPr>
              <w:t xml:space="preserve"> décembre 202</w:t>
            </w:r>
            <w:r w:rsidR="0095611F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64C90" w14:paraId="67ADC095" w14:textId="77777777" w:rsidTr="00864C90">
        <w:tc>
          <w:tcPr>
            <w:tcW w:w="3397" w:type="dxa"/>
          </w:tcPr>
          <w:p w14:paraId="0B7B7AC3" w14:textId="44D949A1" w:rsidR="00864C90" w:rsidRPr="00E1695C" w:rsidRDefault="00864C90" w:rsidP="00864C90">
            <w:pPr>
              <w:pStyle w:val="Retraitcorpsdetexte"/>
              <w:ind w:left="0" w:right="612"/>
              <w:contextualSpacing/>
              <w:jc w:val="both"/>
              <w:rPr>
                <w:rFonts w:ascii="Arial" w:hAnsi="Arial"/>
                <w:b/>
                <w:sz w:val="18"/>
              </w:rPr>
            </w:pPr>
            <w:r w:rsidRPr="00E1695C">
              <w:rPr>
                <w:rFonts w:ascii="Arial" w:hAnsi="Arial"/>
                <w:b/>
                <w:sz w:val="18"/>
              </w:rPr>
              <w:t>Inscriptions administratives</w:t>
            </w:r>
          </w:p>
        </w:tc>
        <w:tc>
          <w:tcPr>
            <w:tcW w:w="6844" w:type="dxa"/>
          </w:tcPr>
          <w:p w14:paraId="1B214DAE" w14:textId="1A302D03" w:rsidR="00864C90" w:rsidRDefault="00864C90" w:rsidP="00864C90">
            <w:pPr>
              <w:pStyle w:val="Retraitcorpsdetexte"/>
              <w:ind w:left="0" w:right="612"/>
              <w:contextualSpacing/>
              <w:jc w:val="both"/>
              <w:rPr>
                <w:rFonts w:ascii="Arial" w:hAnsi="Arial"/>
                <w:b/>
                <w:sz w:val="18"/>
              </w:rPr>
            </w:pPr>
            <w:r w:rsidRPr="00864C90">
              <w:rPr>
                <w:rFonts w:ascii="Arial" w:hAnsi="Arial"/>
                <w:sz w:val="18"/>
              </w:rPr>
              <w:t>Janvier 202</w:t>
            </w:r>
            <w:r w:rsidR="00D871C3">
              <w:rPr>
                <w:rFonts w:ascii="Arial" w:hAnsi="Arial"/>
                <w:sz w:val="18"/>
              </w:rPr>
              <w:t>5</w:t>
            </w:r>
          </w:p>
        </w:tc>
      </w:tr>
      <w:tr w:rsidR="00864C90" w14:paraId="7FF73C78" w14:textId="77777777" w:rsidTr="00864C90">
        <w:tc>
          <w:tcPr>
            <w:tcW w:w="3397" w:type="dxa"/>
          </w:tcPr>
          <w:p w14:paraId="0FC21310" w14:textId="1B22465D" w:rsidR="00864C90" w:rsidRPr="00E1695C" w:rsidRDefault="00864C90" w:rsidP="00864C90">
            <w:pPr>
              <w:pStyle w:val="Retraitcorpsdetexte"/>
              <w:ind w:left="0" w:right="612"/>
              <w:contextualSpacing/>
              <w:jc w:val="both"/>
              <w:rPr>
                <w:rFonts w:ascii="Arial" w:hAnsi="Arial"/>
                <w:b/>
                <w:sz w:val="18"/>
              </w:rPr>
            </w:pPr>
            <w:r w:rsidRPr="00E1695C">
              <w:rPr>
                <w:rFonts w:ascii="Arial" w:hAnsi="Arial"/>
                <w:b/>
                <w:sz w:val="18"/>
              </w:rPr>
              <w:t>Rentrée universitaire</w:t>
            </w:r>
          </w:p>
        </w:tc>
        <w:tc>
          <w:tcPr>
            <w:tcW w:w="6844" w:type="dxa"/>
          </w:tcPr>
          <w:p w14:paraId="2361F4C0" w14:textId="24886AE0" w:rsidR="006F61B6" w:rsidRDefault="006F61B6" w:rsidP="005D34C4">
            <w:pPr>
              <w:pStyle w:val="Retraitcorpsdetexte"/>
              <w:ind w:left="0" w:right="612"/>
              <w:contextualSpacing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À partir du </w:t>
            </w:r>
            <w:r w:rsidR="005D34C4">
              <w:rPr>
                <w:rFonts w:ascii="Arial" w:hAnsi="Arial"/>
                <w:sz w:val="18"/>
              </w:rPr>
              <w:t>10</w:t>
            </w:r>
            <w:r>
              <w:rPr>
                <w:rFonts w:ascii="Arial" w:hAnsi="Arial"/>
                <w:sz w:val="18"/>
              </w:rPr>
              <w:t xml:space="preserve"> février 202</w:t>
            </w:r>
            <w:r w:rsidR="00D871C3">
              <w:rPr>
                <w:rFonts w:ascii="Arial" w:hAnsi="Arial"/>
                <w:sz w:val="18"/>
              </w:rPr>
              <w:t>5</w:t>
            </w:r>
          </w:p>
        </w:tc>
      </w:tr>
    </w:tbl>
    <w:p w14:paraId="43EE6CEB" w14:textId="69DBB192" w:rsidR="00E2272E" w:rsidRDefault="00E2272E" w:rsidP="0007503F">
      <w:pPr>
        <w:pStyle w:val="Retraitcorpsdetexte"/>
        <w:ind w:left="0"/>
        <w:rPr>
          <w:rFonts w:ascii="Arial" w:hAnsi="Arial"/>
          <w:sz w:val="18"/>
        </w:rPr>
      </w:pPr>
    </w:p>
    <w:p w14:paraId="2C381C43" w14:textId="77777777" w:rsidR="00E2272E" w:rsidRDefault="00E2272E">
      <w:pPr>
        <w:spacing w:after="280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</w:rPr>
        <w:br w:type="page"/>
      </w:r>
    </w:p>
    <w:p w14:paraId="4E45D2DF" w14:textId="77777777" w:rsidR="001A0563" w:rsidRDefault="001A0563" w:rsidP="0007503F">
      <w:pPr>
        <w:pStyle w:val="Retraitcorpsdetexte"/>
        <w:ind w:left="0"/>
        <w:rPr>
          <w:rFonts w:ascii="Arial" w:hAnsi="Arial"/>
          <w:b/>
          <w:color w:val="E36C0A"/>
          <w:sz w:val="28"/>
        </w:rPr>
      </w:pPr>
    </w:p>
    <w:p w14:paraId="15AB5278" w14:textId="488FC358" w:rsidR="0007503F" w:rsidRDefault="0007503F" w:rsidP="0007503F">
      <w:pPr>
        <w:pStyle w:val="Retraitcorpsdetexte"/>
        <w:ind w:left="0"/>
        <w:rPr>
          <w:rFonts w:ascii="Arial" w:hAnsi="Arial"/>
          <w:b/>
          <w:color w:val="E36C0A"/>
          <w:sz w:val="28"/>
        </w:rPr>
      </w:pPr>
      <w:r>
        <w:rPr>
          <w:rFonts w:ascii="Arial" w:hAnsi="Arial"/>
          <w:b/>
          <w:color w:val="E36C0A"/>
          <w:sz w:val="28"/>
        </w:rPr>
        <w:t>1- ÉTAT CIVIL</w:t>
      </w:r>
    </w:p>
    <w:p w14:paraId="68878D5F" w14:textId="77777777" w:rsidR="0007503F" w:rsidRDefault="0007503F" w:rsidP="0007503F">
      <w:pPr>
        <w:spacing w:before="120" w:after="120" w:line="360" w:lineRule="auto"/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sym w:font="Wingdings" w:char="F072"/>
      </w:r>
      <w:r>
        <w:rPr>
          <w:rFonts w:ascii="Arial" w:hAnsi="Arial"/>
          <w:sz w:val="20"/>
        </w:rPr>
        <w:t xml:space="preserve"> Monsieur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20"/>
        </w:rPr>
        <w:sym w:font="Wingdings" w:char="F072"/>
      </w:r>
      <w:r>
        <w:rPr>
          <w:rFonts w:ascii="Arial" w:hAnsi="Arial"/>
          <w:sz w:val="20"/>
        </w:rPr>
        <w:t xml:space="preserve"> Madame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</w:p>
    <w:p w14:paraId="3347762A" w14:textId="77777777" w:rsidR="0007503F" w:rsidRDefault="0007503F" w:rsidP="0007503F">
      <w:pPr>
        <w:spacing w:before="120" w:after="120" w:line="36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Nom d’usage : …………………………………………………………………………………………………………………….</w:t>
      </w:r>
    </w:p>
    <w:p w14:paraId="578CFE60" w14:textId="77777777" w:rsidR="0007503F" w:rsidRDefault="0007503F" w:rsidP="0007503F">
      <w:pPr>
        <w:spacing w:before="120" w:after="120" w:line="36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Nom de naissance : ……………………………………………....................................................................................</w:t>
      </w:r>
    </w:p>
    <w:p w14:paraId="57078FE6" w14:textId="77777777" w:rsidR="0007503F" w:rsidRDefault="0007503F" w:rsidP="0007503F">
      <w:pPr>
        <w:spacing w:before="120" w:after="120" w:line="36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Prénom : ……………………………………………………………………………………………………………………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>.</w:t>
      </w:r>
    </w:p>
    <w:p w14:paraId="58286164" w14:textId="77777777" w:rsidR="0007503F" w:rsidRDefault="0007503F" w:rsidP="0007503F">
      <w:pPr>
        <w:spacing w:before="120" w:after="120" w:line="36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 et lieu de naissance : |__|__| |__|__| |__|__|__|__| à …………………………… Commune : ……………………….</w:t>
      </w:r>
    </w:p>
    <w:p w14:paraId="202D1651" w14:textId="77777777" w:rsidR="0007503F" w:rsidRDefault="0007503F" w:rsidP="0007503F">
      <w:pPr>
        <w:spacing w:before="120" w:after="120" w:line="36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Nationalité : ………………………………….................... Autres : ………………………………………………………….</w:t>
      </w:r>
    </w:p>
    <w:p w14:paraId="7CBDE4DC" w14:textId="77777777" w:rsidR="0007503F" w:rsidRDefault="0007503F" w:rsidP="0007503F">
      <w:pPr>
        <w:spacing w:before="120" w:after="120" w:line="360" w:lineRule="auto"/>
        <w:jc w:val="both"/>
        <w:rPr>
          <w:rFonts w:ascii="Arial" w:hAnsi="Arial"/>
          <w:sz w:val="4"/>
        </w:rPr>
      </w:pPr>
    </w:p>
    <w:p w14:paraId="1C01B80C" w14:textId="77777777" w:rsidR="0007503F" w:rsidRDefault="0007503F" w:rsidP="0007503F">
      <w:pPr>
        <w:spacing w:before="120" w:after="120" w:line="360" w:lineRule="auto"/>
        <w:jc w:val="both"/>
        <w:rPr>
          <w:rFonts w:ascii="Arial" w:hAnsi="Arial"/>
          <w:b/>
          <w:color w:val="E36C0A"/>
          <w:sz w:val="28"/>
        </w:rPr>
      </w:pPr>
      <w:r>
        <w:rPr>
          <w:rFonts w:ascii="Arial" w:hAnsi="Arial"/>
          <w:b/>
          <w:color w:val="E36C0A"/>
          <w:sz w:val="28"/>
        </w:rPr>
        <w:t xml:space="preserve">2- COORDONNÉES </w:t>
      </w:r>
    </w:p>
    <w:p w14:paraId="08FE5C09" w14:textId="77777777" w:rsidR="0007503F" w:rsidRDefault="0007503F" w:rsidP="0007503F">
      <w:pPr>
        <w:spacing w:before="240" w:after="120" w:line="36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Adresse</w:t>
      </w:r>
      <w:r>
        <w:rPr>
          <w:rFonts w:ascii="Arial" w:hAnsi="Arial"/>
          <w:sz w:val="20"/>
        </w:rPr>
        <w:t> : ……………………………………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>.…………………………………….………………………………………..</w:t>
      </w:r>
    </w:p>
    <w:p w14:paraId="211D772D" w14:textId="77777777" w:rsidR="0007503F" w:rsidRDefault="0007503F" w:rsidP="0007503F">
      <w:pPr>
        <w:spacing w:before="120" w:after="120" w:line="36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………………………………………………………………………………………………………………………………………</w:t>
      </w:r>
    </w:p>
    <w:p w14:paraId="0271ABC7" w14:textId="77777777" w:rsidR="0007503F" w:rsidRDefault="0007503F" w:rsidP="0007503F">
      <w:pPr>
        <w:spacing w:before="120" w:after="120" w:line="36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Boîte Postale : ……………… Code Postal : …………………… Commune : ……………………………………………...</w:t>
      </w:r>
    </w:p>
    <w:p w14:paraId="5DD7AE22" w14:textId="77777777" w:rsidR="0007503F" w:rsidRDefault="0007503F" w:rsidP="0007503F">
      <w:pPr>
        <w:spacing w:before="120" w:after="120" w:line="36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Téléphone : </w:t>
      </w:r>
      <w:r>
        <w:rPr>
          <w:rFonts w:ascii="Arial" w:hAnsi="Arial"/>
          <w:sz w:val="20"/>
        </w:rPr>
        <w:tab/>
        <w:t xml:space="preserve">dom. /__/__/__/__/__/__/ </w:t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bur</w:t>
      </w:r>
      <w:proofErr w:type="spellEnd"/>
      <w:r>
        <w:rPr>
          <w:rFonts w:ascii="Arial" w:hAnsi="Arial"/>
          <w:sz w:val="20"/>
        </w:rPr>
        <w:t>. /__/__/__/__/__/__/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mob. /__/__/__/__/__/__/</w:t>
      </w:r>
    </w:p>
    <w:p w14:paraId="36403B13" w14:textId="77777777" w:rsidR="0007503F" w:rsidRDefault="0007503F" w:rsidP="0007503F">
      <w:pPr>
        <w:spacing w:before="120" w:after="120" w:line="360" w:lineRule="auto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Adresse électronique : …………………………………………………………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>…@…………………..........................</w:t>
      </w:r>
    </w:p>
    <w:p w14:paraId="592727E2" w14:textId="77777777" w:rsidR="0007503F" w:rsidRDefault="0007503F" w:rsidP="0007503F">
      <w:pPr>
        <w:spacing w:before="120" w:after="120" w:line="360" w:lineRule="auto"/>
        <w:jc w:val="both"/>
        <w:rPr>
          <w:rFonts w:ascii="Arial" w:hAnsi="Arial"/>
          <w:sz w:val="8"/>
        </w:rPr>
      </w:pPr>
    </w:p>
    <w:p w14:paraId="4E31FD17" w14:textId="77777777" w:rsidR="0007503F" w:rsidRDefault="0007503F" w:rsidP="0007503F">
      <w:pPr>
        <w:spacing w:before="120" w:after="120" w:line="360" w:lineRule="auto"/>
        <w:jc w:val="both"/>
        <w:rPr>
          <w:rFonts w:ascii="Arial" w:hAnsi="Arial"/>
          <w:color w:val="E36C0A"/>
          <w:sz w:val="20"/>
        </w:rPr>
      </w:pPr>
      <w:r>
        <w:rPr>
          <w:rFonts w:ascii="Arial" w:hAnsi="Arial"/>
          <w:b/>
          <w:color w:val="E36C0A"/>
          <w:sz w:val="28"/>
        </w:rPr>
        <w:t>3- SITUATION ACTUELLE</w:t>
      </w:r>
    </w:p>
    <w:p w14:paraId="6EC73C16" w14:textId="77777777" w:rsidR="0007503F" w:rsidRDefault="0007503F" w:rsidP="0007503F">
      <w:pPr>
        <w:numPr>
          <w:ilvl w:val="0"/>
          <w:numId w:val="19"/>
        </w:numPr>
        <w:spacing w:after="240"/>
        <w:rPr>
          <w:rFonts w:ascii="Arial" w:hAnsi="Arial"/>
          <w:sz w:val="20"/>
        </w:rPr>
      </w:pPr>
      <w:r>
        <w:rPr>
          <w:rFonts w:ascii="Arial" w:hAnsi="Arial"/>
          <w:sz w:val="20"/>
        </w:rPr>
        <w:t>Etudiant – Préciser le diplôme préparé et le nom de l’établissement</w:t>
      </w:r>
      <w:proofErr w:type="gramStart"/>
      <w:r>
        <w:rPr>
          <w:rFonts w:ascii="Arial" w:hAnsi="Arial"/>
          <w:sz w:val="20"/>
        </w:rPr>
        <w:t> :…</w:t>
      </w:r>
      <w:proofErr w:type="gramEnd"/>
      <w:r>
        <w:rPr>
          <w:rFonts w:ascii="Arial" w:hAnsi="Arial"/>
          <w:sz w:val="20"/>
        </w:rPr>
        <w:t>………………………………………………..</w:t>
      </w:r>
    </w:p>
    <w:p w14:paraId="6C5904F0" w14:textId="77777777" w:rsidR="0007503F" w:rsidRDefault="0007503F" w:rsidP="0007503F">
      <w:pPr>
        <w:spacing w:after="240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</w:t>
      </w:r>
    </w:p>
    <w:p w14:paraId="2E1F4939" w14:textId="77777777" w:rsidR="0007503F" w:rsidRDefault="0007503F" w:rsidP="0007503F">
      <w:pPr>
        <w:numPr>
          <w:ilvl w:val="0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Salarié(e) du secteur :     </w:t>
      </w:r>
      <w:r>
        <w:rPr>
          <w:rFonts w:ascii="Arial" w:hAnsi="Arial"/>
          <w:sz w:val="20"/>
        </w:rPr>
        <w:sym w:font="Wingdings" w:char="F072"/>
      </w:r>
      <w:r>
        <w:rPr>
          <w:rFonts w:ascii="Arial" w:hAnsi="Arial"/>
          <w:sz w:val="20"/>
        </w:rPr>
        <w:t xml:space="preserve"> privé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72"/>
      </w:r>
      <w:r>
        <w:rPr>
          <w:rFonts w:ascii="Arial" w:hAnsi="Arial"/>
          <w:sz w:val="20"/>
        </w:rPr>
        <w:t xml:space="preserve"> public</w:t>
      </w:r>
    </w:p>
    <w:p w14:paraId="0148E80D" w14:textId="77777777" w:rsidR="0007503F" w:rsidRDefault="0007503F" w:rsidP="0007503F">
      <w:pPr>
        <w:ind w:left="720"/>
        <w:rPr>
          <w:rFonts w:ascii="Arial" w:hAnsi="Arial"/>
          <w:sz w:val="20"/>
        </w:rPr>
      </w:pPr>
    </w:p>
    <w:p w14:paraId="64FAF41E" w14:textId="77777777" w:rsidR="0007503F" w:rsidRDefault="0007503F" w:rsidP="0007503F">
      <w:pPr>
        <w:spacing w:after="120"/>
        <w:ind w:left="1077"/>
        <w:rPr>
          <w:rFonts w:ascii="Arial" w:hAnsi="Arial"/>
          <w:sz w:val="20"/>
        </w:rPr>
      </w:pPr>
      <w:r>
        <w:rPr>
          <w:rFonts w:ascii="Arial" w:hAnsi="Arial"/>
          <w:sz w:val="20"/>
        </w:rPr>
        <w:t>Emploi occupé : ……………………………………………………………………………………………………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>.</w:t>
      </w:r>
    </w:p>
    <w:p w14:paraId="0A7401FD" w14:textId="77777777" w:rsidR="0007503F" w:rsidRDefault="0007503F" w:rsidP="0007503F">
      <w:pPr>
        <w:spacing w:after="120"/>
        <w:ind w:left="1077"/>
        <w:rPr>
          <w:rFonts w:ascii="Arial" w:hAnsi="Arial"/>
          <w:sz w:val="20"/>
        </w:rPr>
      </w:pPr>
      <w:r>
        <w:rPr>
          <w:rFonts w:ascii="Arial" w:hAnsi="Arial"/>
          <w:sz w:val="20"/>
        </w:rPr>
        <w:t>Employeur</w:t>
      </w:r>
      <w:proofErr w:type="gramStart"/>
      <w:r>
        <w:rPr>
          <w:rFonts w:ascii="Arial" w:hAnsi="Arial"/>
          <w:sz w:val="20"/>
        </w:rPr>
        <w:t> :…</w:t>
      </w:r>
      <w:proofErr w:type="gramEnd"/>
      <w:r>
        <w:rPr>
          <w:rFonts w:ascii="Arial" w:hAnsi="Arial"/>
          <w:sz w:val="20"/>
        </w:rPr>
        <w:t>……………………………………………………………………………………………………………..</w:t>
      </w:r>
    </w:p>
    <w:p w14:paraId="1F7CF2BF" w14:textId="77777777" w:rsidR="0007503F" w:rsidRDefault="0007503F" w:rsidP="0007503F">
      <w:pPr>
        <w:spacing w:after="120"/>
        <w:ind w:left="1077"/>
        <w:rPr>
          <w:rFonts w:ascii="Arial" w:hAnsi="Arial"/>
          <w:sz w:val="20"/>
        </w:rPr>
      </w:pPr>
      <w:r>
        <w:rPr>
          <w:rFonts w:ascii="Arial" w:hAnsi="Arial"/>
          <w:sz w:val="20"/>
        </w:rPr>
        <w:t>Service ou direction : …………………………………………………………………………………………………….</w:t>
      </w:r>
    </w:p>
    <w:p w14:paraId="177946D5" w14:textId="77777777" w:rsidR="0007503F" w:rsidRDefault="0007503F" w:rsidP="0007503F">
      <w:pPr>
        <w:spacing w:after="120"/>
        <w:ind w:left="107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Durée totale d’expérience professionnelle : </w:t>
      </w:r>
      <w:r>
        <w:rPr>
          <w:rFonts w:ascii="Arial" w:hAnsi="Arial"/>
          <w:sz w:val="20"/>
        </w:rPr>
        <w:tab/>
        <w:t>année(s) /__/__/</w:t>
      </w:r>
      <w:r>
        <w:rPr>
          <w:rFonts w:ascii="Arial" w:hAnsi="Arial"/>
          <w:sz w:val="20"/>
        </w:rPr>
        <w:tab/>
        <w:t>mois /__/__/</w:t>
      </w:r>
    </w:p>
    <w:p w14:paraId="229F0AC2" w14:textId="77777777" w:rsidR="0007503F" w:rsidRDefault="0007503F" w:rsidP="0007503F">
      <w:pPr>
        <w:spacing w:after="120"/>
        <w:ind w:left="1077"/>
        <w:rPr>
          <w:rFonts w:ascii="Arial" w:hAnsi="Arial"/>
          <w:sz w:val="10"/>
        </w:rPr>
      </w:pPr>
    </w:p>
    <w:p w14:paraId="4A6C82DA" w14:textId="77777777" w:rsidR="0007503F" w:rsidRDefault="0007503F" w:rsidP="0007503F">
      <w:pPr>
        <w:spacing w:after="120"/>
        <w:rPr>
          <w:rFonts w:ascii="Arial" w:hAnsi="Arial"/>
          <w:b/>
          <w:color w:val="E36C0A"/>
          <w:sz w:val="28"/>
        </w:rPr>
      </w:pPr>
      <w:r>
        <w:rPr>
          <w:rFonts w:ascii="Arial" w:hAnsi="Arial"/>
          <w:b/>
          <w:color w:val="E36C0A"/>
          <w:sz w:val="28"/>
        </w:rPr>
        <w:t>4- RÉCAPITULATIF DU PARCOURS SCOLAIRE et SUPÉRIEUR</w:t>
      </w:r>
    </w:p>
    <w:p w14:paraId="3FE4BEE3" w14:textId="77777777" w:rsidR="0007503F" w:rsidRDefault="0007503F" w:rsidP="0007503F">
      <w:pPr>
        <w:rPr>
          <w:rFonts w:ascii="Arial" w:hAnsi="Arial"/>
          <w:sz w:val="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tbl>
      <w:tblPr>
        <w:tblW w:w="104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9"/>
        <w:gridCol w:w="1111"/>
        <w:gridCol w:w="3083"/>
        <w:gridCol w:w="3374"/>
        <w:gridCol w:w="1809"/>
      </w:tblGrid>
      <w:tr w:rsidR="0007503F" w14:paraId="71F02DC8" w14:textId="77777777" w:rsidTr="00021440">
        <w:trPr>
          <w:trHeight w:val="567"/>
        </w:trPr>
        <w:tc>
          <w:tcPr>
            <w:tcW w:w="1079" w:type="dxa"/>
            <w:vAlign w:val="center"/>
            <w:hideMark/>
          </w:tcPr>
          <w:p w14:paraId="457BCE33" w14:textId="77777777" w:rsidR="0007503F" w:rsidRPr="00021440" w:rsidRDefault="0007503F">
            <w:pPr>
              <w:rPr>
                <w:rFonts w:ascii="Arial" w:hAnsi="Arial" w:cs="Arial"/>
                <w:sz w:val="20"/>
              </w:rPr>
            </w:pPr>
            <w:r w:rsidRPr="00021440">
              <w:rPr>
                <w:rFonts w:ascii="Arial" w:hAnsi="Arial" w:cs="Arial"/>
                <w:sz w:val="20"/>
              </w:rPr>
              <w:t>Niveau</w:t>
            </w:r>
          </w:p>
          <w:p w14:paraId="39A25C29" w14:textId="77777777" w:rsidR="0007503F" w:rsidRPr="00021440" w:rsidRDefault="0007503F">
            <w:pPr>
              <w:rPr>
                <w:rFonts w:ascii="Arial" w:hAnsi="Arial" w:cs="Arial"/>
                <w:sz w:val="20"/>
              </w:rPr>
            </w:pPr>
            <w:r w:rsidRPr="00021440">
              <w:rPr>
                <w:rFonts w:ascii="Arial" w:hAnsi="Arial" w:cs="Arial"/>
                <w:sz w:val="20"/>
              </w:rPr>
              <w:t xml:space="preserve"> d’étude</w:t>
            </w:r>
          </w:p>
        </w:tc>
        <w:tc>
          <w:tcPr>
            <w:tcW w:w="1111" w:type="dxa"/>
            <w:vAlign w:val="center"/>
            <w:hideMark/>
          </w:tcPr>
          <w:p w14:paraId="24B65E5F" w14:textId="77777777" w:rsidR="0007503F" w:rsidRPr="00021440" w:rsidRDefault="0007503F">
            <w:pPr>
              <w:rPr>
                <w:rFonts w:ascii="Arial" w:hAnsi="Arial" w:cs="Arial"/>
                <w:sz w:val="20"/>
              </w:rPr>
            </w:pPr>
            <w:r w:rsidRPr="00021440">
              <w:rPr>
                <w:rFonts w:ascii="Arial" w:hAnsi="Arial" w:cs="Arial"/>
                <w:sz w:val="20"/>
              </w:rPr>
              <w:t>Année</w:t>
            </w:r>
          </w:p>
        </w:tc>
        <w:tc>
          <w:tcPr>
            <w:tcW w:w="3083" w:type="dxa"/>
            <w:vAlign w:val="center"/>
            <w:hideMark/>
          </w:tcPr>
          <w:p w14:paraId="034F3550" w14:textId="77777777" w:rsidR="0007503F" w:rsidRPr="00021440" w:rsidRDefault="0007503F">
            <w:pPr>
              <w:rPr>
                <w:rFonts w:ascii="Arial" w:hAnsi="Arial" w:cs="Arial"/>
                <w:sz w:val="20"/>
              </w:rPr>
            </w:pPr>
            <w:r w:rsidRPr="00021440">
              <w:rPr>
                <w:rFonts w:ascii="Arial" w:hAnsi="Arial" w:cs="Arial"/>
                <w:sz w:val="20"/>
              </w:rPr>
              <w:t>Dénomination diplôme obtenu</w:t>
            </w:r>
          </w:p>
        </w:tc>
        <w:tc>
          <w:tcPr>
            <w:tcW w:w="3374" w:type="dxa"/>
            <w:vAlign w:val="center"/>
            <w:hideMark/>
          </w:tcPr>
          <w:p w14:paraId="10BCE687" w14:textId="77777777" w:rsidR="0007503F" w:rsidRPr="00021440" w:rsidRDefault="0007503F">
            <w:pPr>
              <w:rPr>
                <w:rFonts w:ascii="Arial" w:hAnsi="Arial" w:cs="Arial"/>
                <w:sz w:val="20"/>
              </w:rPr>
            </w:pPr>
            <w:r w:rsidRPr="00021440">
              <w:rPr>
                <w:rFonts w:ascii="Arial" w:hAnsi="Arial" w:cs="Arial"/>
                <w:sz w:val="20"/>
              </w:rPr>
              <w:t>Lieu</w:t>
            </w:r>
          </w:p>
          <w:p w14:paraId="39E47FD2" w14:textId="77777777" w:rsidR="0007503F" w:rsidRPr="00021440" w:rsidRDefault="0007503F">
            <w:pPr>
              <w:rPr>
                <w:rFonts w:ascii="Arial" w:hAnsi="Arial" w:cs="Arial"/>
                <w:sz w:val="20"/>
              </w:rPr>
            </w:pPr>
            <w:r w:rsidRPr="00021440">
              <w:rPr>
                <w:rFonts w:ascii="Arial" w:hAnsi="Arial" w:cs="Arial"/>
                <w:sz w:val="20"/>
              </w:rPr>
              <w:t>(Ville et établissement)</w:t>
            </w:r>
          </w:p>
        </w:tc>
        <w:tc>
          <w:tcPr>
            <w:tcW w:w="1809" w:type="dxa"/>
            <w:vAlign w:val="center"/>
            <w:hideMark/>
          </w:tcPr>
          <w:p w14:paraId="0E085D4E" w14:textId="77777777" w:rsidR="0007503F" w:rsidRPr="00021440" w:rsidRDefault="0007503F">
            <w:pPr>
              <w:rPr>
                <w:rFonts w:ascii="Arial" w:hAnsi="Arial" w:cs="Arial"/>
                <w:sz w:val="20"/>
              </w:rPr>
            </w:pPr>
            <w:r w:rsidRPr="00021440">
              <w:rPr>
                <w:rFonts w:ascii="Arial" w:hAnsi="Arial" w:cs="Arial"/>
                <w:sz w:val="20"/>
              </w:rPr>
              <w:t>Résultat/Mention</w:t>
            </w:r>
          </w:p>
        </w:tc>
      </w:tr>
      <w:tr w:rsidR="0007503F" w14:paraId="3F6F01EF" w14:textId="77777777" w:rsidTr="00021440">
        <w:trPr>
          <w:trHeight w:val="510"/>
        </w:trPr>
        <w:tc>
          <w:tcPr>
            <w:tcW w:w="1079" w:type="dxa"/>
            <w:vAlign w:val="center"/>
            <w:hideMark/>
          </w:tcPr>
          <w:p w14:paraId="2619578E" w14:textId="77777777" w:rsidR="0007503F" w:rsidRPr="00021440" w:rsidRDefault="0007503F">
            <w:pPr>
              <w:rPr>
                <w:rFonts w:ascii="Arial" w:hAnsi="Arial" w:cs="Arial"/>
                <w:sz w:val="20"/>
              </w:rPr>
            </w:pPr>
            <w:r w:rsidRPr="00021440">
              <w:rPr>
                <w:rFonts w:ascii="Arial" w:hAnsi="Arial" w:cs="Arial"/>
                <w:sz w:val="20"/>
              </w:rPr>
              <w:t>BAC</w:t>
            </w:r>
          </w:p>
        </w:tc>
        <w:tc>
          <w:tcPr>
            <w:tcW w:w="1111" w:type="dxa"/>
            <w:vAlign w:val="center"/>
          </w:tcPr>
          <w:p w14:paraId="3540ACD7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3" w:type="dxa"/>
            <w:vAlign w:val="center"/>
          </w:tcPr>
          <w:p w14:paraId="0D338E2C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74" w:type="dxa"/>
            <w:vAlign w:val="center"/>
          </w:tcPr>
          <w:p w14:paraId="0DE1EE34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14:paraId="2F7BE78E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503F" w14:paraId="190BB96B" w14:textId="77777777" w:rsidTr="00021440">
        <w:trPr>
          <w:trHeight w:val="510"/>
        </w:trPr>
        <w:tc>
          <w:tcPr>
            <w:tcW w:w="1079" w:type="dxa"/>
            <w:vAlign w:val="center"/>
          </w:tcPr>
          <w:p w14:paraId="20AA1561" w14:textId="1CD621D7" w:rsidR="0007503F" w:rsidRPr="00021440" w:rsidRDefault="00021440">
            <w:pPr>
              <w:rPr>
                <w:rFonts w:ascii="Arial" w:hAnsi="Arial" w:cs="Arial"/>
                <w:sz w:val="20"/>
              </w:rPr>
            </w:pPr>
            <w:r w:rsidRPr="00021440">
              <w:rPr>
                <w:rFonts w:ascii="Arial" w:hAnsi="Arial" w:cs="Arial"/>
                <w:sz w:val="20"/>
              </w:rPr>
              <w:t>BAC+1</w:t>
            </w:r>
          </w:p>
        </w:tc>
        <w:tc>
          <w:tcPr>
            <w:tcW w:w="1111" w:type="dxa"/>
            <w:vAlign w:val="center"/>
            <w:hideMark/>
          </w:tcPr>
          <w:p w14:paraId="3802DEC4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3" w:type="dxa"/>
            <w:vAlign w:val="center"/>
          </w:tcPr>
          <w:p w14:paraId="6128C557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74" w:type="dxa"/>
            <w:vAlign w:val="center"/>
          </w:tcPr>
          <w:p w14:paraId="74278706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14:paraId="2B73EB04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503F" w14:paraId="22319E7F" w14:textId="77777777" w:rsidTr="00021440">
        <w:trPr>
          <w:trHeight w:val="510"/>
        </w:trPr>
        <w:tc>
          <w:tcPr>
            <w:tcW w:w="1079" w:type="dxa"/>
            <w:vAlign w:val="center"/>
          </w:tcPr>
          <w:p w14:paraId="71D503DA" w14:textId="62727931" w:rsidR="0007503F" w:rsidRPr="00021440" w:rsidRDefault="00021440">
            <w:pPr>
              <w:rPr>
                <w:rFonts w:ascii="Arial" w:hAnsi="Arial" w:cs="Arial"/>
                <w:sz w:val="20"/>
              </w:rPr>
            </w:pPr>
            <w:r w:rsidRPr="00021440">
              <w:rPr>
                <w:rFonts w:ascii="Arial" w:hAnsi="Arial" w:cs="Arial"/>
                <w:sz w:val="20"/>
              </w:rPr>
              <w:t>BAC+2</w:t>
            </w:r>
          </w:p>
        </w:tc>
        <w:tc>
          <w:tcPr>
            <w:tcW w:w="1111" w:type="dxa"/>
            <w:vAlign w:val="center"/>
            <w:hideMark/>
          </w:tcPr>
          <w:p w14:paraId="1401B510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3" w:type="dxa"/>
            <w:vAlign w:val="center"/>
          </w:tcPr>
          <w:p w14:paraId="208BEBD3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74" w:type="dxa"/>
            <w:vAlign w:val="center"/>
          </w:tcPr>
          <w:p w14:paraId="32E2BC4B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14:paraId="3F5E5D64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503F" w14:paraId="759AC20D" w14:textId="77777777" w:rsidTr="00021440">
        <w:trPr>
          <w:trHeight w:val="510"/>
        </w:trPr>
        <w:tc>
          <w:tcPr>
            <w:tcW w:w="1079" w:type="dxa"/>
            <w:vAlign w:val="center"/>
          </w:tcPr>
          <w:p w14:paraId="649A2774" w14:textId="49732819" w:rsidR="0007503F" w:rsidRPr="00021440" w:rsidRDefault="00021440">
            <w:pPr>
              <w:rPr>
                <w:rFonts w:ascii="Arial" w:hAnsi="Arial" w:cs="Arial"/>
                <w:sz w:val="20"/>
              </w:rPr>
            </w:pPr>
            <w:r w:rsidRPr="00021440">
              <w:rPr>
                <w:rFonts w:ascii="Arial" w:hAnsi="Arial" w:cs="Arial"/>
                <w:sz w:val="20"/>
              </w:rPr>
              <w:t>BAC+3</w:t>
            </w:r>
          </w:p>
        </w:tc>
        <w:tc>
          <w:tcPr>
            <w:tcW w:w="1111" w:type="dxa"/>
            <w:vAlign w:val="center"/>
            <w:hideMark/>
          </w:tcPr>
          <w:p w14:paraId="08E88BA0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3" w:type="dxa"/>
            <w:vAlign w:val="center"/>
          </w:tcPr>
          <w:p w14:paraId="5C411D9D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74" w:type="dxa"/>
            <w:vAlign w:val="center"/>
          </w:tcPr>
          <w:p w14:paraId="4919FB7B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14:paraId="04D189A9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503F" w14:paraId="740077F0" w14:textId="77777777" w:rsidTr="00021440">
        <w:trPr>
          <w:trHeight w:val="510"/>
        </w:trPr>
        <w:tc>
          <w:tcPr>
            <w:tcW w:w="1079" w:type="dxa"/>
            <w:vAlign w:val="center"/>
          </w:tcPr>
          <w:p w14:paraId="4D136CA0" w14:textId="32B12BA0" w:rsidR="0007503F" w:rsidRPr="00021440" w:rsidRDefault="00021440">
            <w:pPr>
              <w:rPr>
                <w:rFonts w:ascii="Arial" w:hAnsi="Arial" w:cs="Arial"/>
                <w:sz w:val="20"/>
              </w:rPr>
            </w:pPr>
            <w:r w:rsidRPr="00021440">
              <w:rPr>
                <w:rFonts w:ascii="Arial" w:hAnsi="Arial" w:cs="Arial"/>
                <w:sz w:val="20"/>
              </w:rPr>
              <w:t>BAC+4</w:t>
            </w:r>
          </w:p>
        </w:tc>
        <w:tc>
          <w:tcPr>
            <w:tcW w:w="1111" w:type="dxa"/>
            <w:vAlign w:val="center"/>
          </w:tcPr>
          <w:p w14:paraId="7D3B125C" w14:textId="268D436A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3" w:type="dxa"/>
            <w:vAlign w:val="center"/>
          </w:tcPr>
          <w:p w14:paraId="5E3C4443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74" w:type="dxa"/>
            <w:vAlign w:val="center"/>
          </w:tcPr>
          <w:p w14:paraId="4913AD75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14:paraId="12F249A8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503F" w14:paraId="495E0BDE" w14:textId="77777777" w:rsidTr="00021440">
        <w:trPr>
          <w:trHeight w:val="510"/>
        </w:trPr>
        <w:tc>
          <w:tcPr>
            <w:tcW w:w="1079" w:type="dxa"/>
            <w:vAlign w:val="center"/>
          </w:tcPr>
          <w:p w14:paraId="51061E15" w14:textId="77777777" w:rsidR="0007503F" w:rsidRPr="00021440" w:rsidRDefault="000750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1" w:type="dxa"/>
            <w:vAlign w:val="center"/>
          </w:tcPr>
          <w:p w14:paraId="72BCFB0B" w14:textId="1460123A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3" w:type="dxa"/>
            <w:vAlign w:val="center"/>
          </w:tcPr>
          <w:p w14:paraId="56F7D905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74" w:type="dxa"/>
            <w:vAlign w:val="center"/>
          </w:tcPr>
          <w:p w14:paraId="7D4D70C0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14:paraId="1EEB7116" w14:textId="77777777" w:rsidR="0007503F" w:rsidRPr="00021440" w:rsidRDefault="0007503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7FA2A4D" w14:textId="77777777" w:rsidR="0007503F" w:rsidRDefault="0007503F" w:rsidP="001A0563">
      <w:pPr>
        <w:pStyle w:val="Retraitcorpsdetexte"/>
        <w:ind w:left="0"/>
        <w:rPr>
          <w:rFonts w:ascii="Arial" w:hAnsi="Arial"/>
          <w:b/>
          <w:color w:val="E36C0A"/>
          <w:sz w:val="28"/>
        </w:rPr>
      </w:pPr>
    </w:p>
    <w:p w14:paraId="785F84A7" w14:textId="2389A585" w:rsidR="0007503F" w:rsidRDefault="0007503F" w:rsidP="001A0563">
      <w:pPr>
        <w:pStyle w:val="Retraitcorpsdetexte"/>
        <w:ind w:left="0"/>
        <w:rPr>
          <w:rFonts w:ascii="Arial" w:hAnsi="Arial"/>
          <w:b/>
          <w:color w:val="E36C0A"/>
          <w:sz w:val="28"/>
        </w:rPr>
      </w:pPr>
    </w:p>
    <w:p w14:paraId="0370E871" w14:textId="05333D8D" w:rsidR="0007503F" w:rsidRDefault="00864C90" w:rsidP="0007503F">
      <w:pPr>
        <w:spacing w:after="120"/>
        <w:rPr>
          <w:rFonts w:ascii="Arial" w:hAnsi="Arial"/>
          <w:b/>
          <w:color w:val="E36C0A"/>
          <w:sz w:val="28"/>
        </w:rPr>
      </w:pPr>
      <w:r>
        <w:rPr>
          <w:rFonts w:ascii="Arial" w:hAnsi="Arial"/>
          <w:b/>
          <w:color w:val="E36C0A"/>
          <w:sz w:val="28"/>
        </w:rPr>
        <w:t>5</w:t>
      </w:r>
      <w:r w:rsidR="0007503F">
        <w:rPr>
          <w:rFonts w:ascii="Arial" w:hAnsi="Arial"/>
          <w:b/>
          <w:color w:val="E36C0A"/>
          <w:sz w:val="28"/>
        </w:rPr>
        <w:t>- PROJET PROFESSIONNEL ET PERSONNEL</w:t>
      </w:r>
    </w:p>
    <w:p w14:paraId="1D91EE93" w14:textId="77777777" w:rsidR="0007503F" w:rsidRPr="001A0563" w:rsidRDefault="0007503F" w:rsidP="001A0563">
      <w:pPr>
        <w:ind w:left="284"/>
        <w:rPr>
          <w:rFonts w:ascii="Arial" w:hAnsi="Arial"/>
          <w:b/>
          <w:color w:val="E36C0A"/>
          <w:sz w:val="12"/>
          <w:szCs w:val="12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07503F" w14:paraId="1D428861" w14:textId="77777777" w:rsidTr="0007503F">
        <w:tc>
          <w:tcPr>
            <w:tcW w:w="10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7A47BC" w14:textId="77777777" w:rsidR="0007503F" w:rsidRDefault="0007503F">
            <w:pPr>
              <w:tabs>
                <w:tab w:val="left" w:pos="960"/>
              </w:tabs>
              <w:rPr>
                <w:rFonts w:ascii="Arial" w:hAnsi="Arial"/>
                <w:sz w:val="20"/>
              </w:rPr>
            </w:pPr>
          </w:p>
          <w:p w14:paraId="281EB1F8" w14:textId="77777777" w:rsidR="0007503F" w:rsidRDefault="0007503F">
            <w:pPr>
              <w:tabs>
                <w:tab w:val="left" w:pos="9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Quels sont vos objectifs professionnels et de formation ?</w:t>
            </w:r>
          </w:p>
          <w:p w14:paraId="3C9E3330" w14:textId="77777777" w:rsidR="0007503F" w:rsidRDefault="0007503F">
            <w:pPr>
              <w:tabs>
                <w:tab w:val="left" w:pos="960"/>
              </w:tabs>
              <w:ind w:left="720"/>
              <w:rPr>
                <w:rFonts w:ascii="Arial" w:hAnsi="Arial"/>
                <w:sz w:val="20"/>
              </w:rPr>
            </w:pPr>
          </w:p>
          <w:p w14:paraId="1C1E9CD8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D73CD3A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3E952434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7A9ABB93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1D1AEAB2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2CAA5E8B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1EF9D6F6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71B85463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478A3C92" w14:textId="77777777" w:rsidR="0007503F" w:rsidRDefault="0007503F">
            <w:pPr>
              <w:tabs>
                <w:tab w:val="left" w:pos="960"/>
              </w:tabs>
              <w:rPr>
                <w:rFonts w:ascii="Arial" w:hAnsi="Arial"/>
                <w:sz w:val="20"/>
              </w:rPr>
            </w:pPr>
          </w:p>
        </w:tc>
      </w:tr>
      <w:tr w:rsidR="0007503F" w14:paraId="68C1A97E" w14:textId="77777777" w:rsidTr="0007503F">
        <w:tc>
          <w:tcPr>
            <w:tcW w:w="10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6B4D3" w14:textId="77777777" w:rsidR="0007503F" w:rsidRDefault="0007503F">
            <w:pPr>
              <w:tabs>
                <w:tab w:val="left" w:pos="960"/>
              </w:tabs>
              <w:rPr>
                <w:rFonts w:ascii="Arial" w:hAnsi="Arial"/>
                <w:sz w:val="20"/>
              </w:rPr>
            </w:pPr>
          </w:p>
          <w:p w14:paraId="1103D65A" w14:textId="1D3F61E0" w:rsidR="0007503F" w:rsidRPr="00795BBA" w:rsidRDefault="0007503F">
            <w:pPr>
              <w:tabs>
                <w:tab w:val="left" w:pos="960"/>
              </w:tabs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>Quelles sont les motivations qui vous poussent à postuler sur cette formation ?</w:t>
            </w:r>
          </w:p>
          <w:p w14:paraId="5B42EA0C" w14:textId="77777777" w:rsidR="0007503F" w:rsidRDefault="0007503F">
            <w:pPr>
              <w:tabs>
                <w:tab w:val="left" w:pos="960"/>
              </w:tabs>
              <w:rPr>
                <w:rFonts w:ascii="Arial" w:hAnsi="Arial"/>
                <w:sz w:val="20"/>
              </w:rPr>
            </w:pPr>
          </w:p>
          <w:p w14:paraId="3119C6C5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44EB496F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116D074F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1EBE2F54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012A63E4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246C20C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7F8F243E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316E5AAE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71999E4C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2D5AC8B0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0ED1E42D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252B5CD4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0B94F9A0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D3922F9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3BFCC624" w14:textId="0EC55568" w:rsidR="00F67B2E" w:rsidRDefault="00F67B2E" w:rsidP="00F67B2E">
            <w:pPr>
              <w:tabs>
                <w:tab w:val="left" w:pos="9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Quelles sont les raisons qui vous poussent à choisir ce parcours ?</w:t>
            </w:r>
          </w:p>
          <w:p w14:paraId="6B4A268C" w14:textId="77777777" w:rsidR="00F67B2E" w:rsidRDefault="00F67B2E" w:rsidP="00F67B2E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16B5B00A" w14:textId="77777777" w:rsidR="00F67B2E" w:rsidRDefault="00F67B2E" w:rsidP="00F67B2E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32F27C1" w14:textId="77777777" w:rsidR="00F67B2E" w:rsidRDefault="00F67B2E" w:rsidP="00F67B2E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314F2D3" w14:textId="77777777" w:rsidR="00F67B2E" w:rsidRDefault="00F67B2E" w:rsidP="00F67B2E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5B46F14" w14:textId="77777777" w:rsidR="00F67B2E" w:rsidRDefault="00F67B2E" w:rsidP="00F67B2E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61637B8" w14:textId="77777777" w:rsidR="00F67B2E" w:rsidRDefault="00F67B2E" w:rsidP="00F67B2E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  <w:p w14:paraId="40827B51" w14:textId="4D451800" w:rsidR="0007503F" w:rsidRDefault="00F67B2E" w:rsidP="00677B65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07503F" w14:paraId="769D944A" w14:textId="77777777" w:rsidTr="0007503F">
        <w:tc>
          <w:tcPr>
            <w:tcW w:w="10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02328" w14:textId="77777777" w:rsidR="0007503F" w:rsidRDefault="0007503F">
            <w:pPr>
              <w:tabs>
                <w:tab w:val="left" w:pos="960"/>
              </w:tabs>
              <w:rPr>
                <w:rFonts w:ascii="Arial" w:hAnsi="Arial"/>
                <w:sz w:val="20"/>
              </w:rPr>
            </w:pPr>
          </w:p>
          <w:p w14:paraId="7CA1B44E" w14:textId="77777777" w:rsidR="0007503F" w:rsidRDefault="0007503F">
            <w:pPr>
              <w:tabs>
                <w:tab w:val="left" w:pos="9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Mode d’information : Comment avez-vous entendu parler de cette formation ?</w:t>
            </w:r>
          </w:p>
          <w:p w14:paraId="628F216D" w14:textId="77777777" w:rsidR="0007503F" w:rsidRDefault="0007503F">
            <w:pPr>
              <w:tabs>
                <w:tab w:val="left" w:pos="960"/>
              </w:tabs>
              <w:rPr>
                <w:rFonts w:ascii="Arial" w:hAnsi="Arial"/>
                <w:sz w:val="20"/>
              </w:rPr>
            </w:pPr>
          </w:p>
          <w:p w14:paraId="28022DA3" w14:textId="77777777" w:rsidR="0007503F" w:rsidRDefault="0007503F">
            <w:pPr>
              <w:tabs>
                <w:tab w:val="left" w:pos="960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14:paraId="164EBF11" w14:textId="77777777" w:rsidR="0007503F" w:rsidRDefault="0007503F" w:rsidP="0007503F">
      <w:pPr>
        <w:tabs>
          <w:tab w:val="left" w:pos="960"/>
        </w:tabs>
        <w:rPr>
          <w:rFonts w:ascii="Arial" w:hAnsi="Arial"/>
          <w:sz w:val="20"/>
        </w:rPr>
      </w:pPr>
    </w:p>
    <w:p w14:paraId="66049D1B" w14:textId="77777777" w:rsidR="0007503F" w:rsidRDefault="0007503F" w:rsidP="006B1E87">
      <w:pPr>
        <w:tabs>
          <w:tab w:val="left" w:pos="960"/>
        </w:tabs>
        <w:ind w:left="284"/>
        <w:jc w:val="center"/>
        <w:rPr>
          <w:rFonts w:ascii="Arial" w:hAnsi="Arial"/>
          <w:b/>
          <w:sz w:val="20"/>
          <w:u w:val="single"/>
        </w:rPr>
      </w:pPr>
      <w:r>
        <w:rPr>
          <w:rFonts w:ascii="Arial" w:hAnsi="Arial"/>
          <w:sz w:val="20"/>
        </w:rPr>
        <w:t xml:space="preserve">Note importante : </w:t>
      </w:r>
      <w:r>
        <w:rPr>
          <w:rFonts w:ascii="Arial" w:hAnsi="Arial"/>
          <w:b/>
          <w:sz w:val="20"/>
          <w:u w:val="single"/>
        </w:rPr>
        <w:t>tout dossier incomplet ne sera pas examiné en commission d’admission</w:t>
      </w:r>
    </w:p>
    <w:p w14:paraId="5A0BFBE9" w14:textId="77777777" w:rsidR="0007503F" w:rsidRDefault="0007503F" w:rsidP="006B1E87">
      <w:pPr>
        <w:tabs>
          <w:tab w:val="left" w:pos="960"/>
        </w:tabs>
        <w:ind w:left="28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CE DOSSIER N’EST PAS LE DOSSIER D’INSCRIPTION ADMINISTRATIVE À L’UNC</w:t>
      </w:r>
    </w:p>
    <w:p w14:paraId="18CBF117" w14:textId="77777777" w:rsidR="0007503F" w:rsidRDefault="0007503F" w:rsidP="006B1E87">
      <w:pPr>
        <w:tabs>
          <w:tab w:val="left" w:pos="960"/>
        </w:tabs>
        <w:ind w:left="284"/>
        <w:jc w:val="center"/>
        <w:rPr>
          <w:rFonts w:ascii="Arial" w:hAnsi="Arial"/>
          <w:i/>
          <w:sz w:val="16"/>
        </w:rPr>
      </w:pPr>
    </w:p>
    <w:p w14:paraId="62ECB1DB" w14:textId="312A7153" w:rsidR="001A0563" w:rsidRDefault="0007503F" w:rsidP="006B1E87">
      <w:pPr>
        <w:tabs>
          <w:tab w:val="left" w:pos="960"/>
        </w:tabs>
        <w:ind w:left="284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La loi n° 78-17 du 06-01-1978 relative à l’informatique, aux fichiers et aux libertés s’applique aux réponses faites à ce formulaire. Elle garantit un droit d’accès et de rectification pour les données vous concernant auprès de la DEVE de l’UNC.</w:t>
      </w:r>
    </w:p>
    <w:p w14:paraId="444A5199" w14:textId="77777777" w:rsidR="001A0563" w:rsidRDefault="001A0563">
      <w:pPr>
        <w:spacing w:after="280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br w:type="page"/>
      </w:r>
    </w:p>
    <w:p w14:paraId="2323D837" w14:textId="77777777" w:rsidR="0007503F" w:rsidRDefault="0007503F" w:rsidP="0007503F">
      <w:pPr>
        <w:tabs>
          <w:tab w:val="left" w:pos="960"/>
        </w:tabs>
        <w:jc w:val="center"/>
        <w:rPr>
          <w:rFonts w:ascii="Arial" w:hAnsi="Arial"/>
          <w:i/>
          <w:sz w:val="16"/>
        </w:rPr>
      </w:pPr>
    </w:p>
    <w:p w14:paraId="2D7008BC" w14:textId="77777777" w:rsidR="0007503F" w:rsidRDefault="0007503F" w:rsidP="0007503F">
      <w:pPr>
        <w:tabs>
          <w:tab w:val="left" w:pos="960"/>
        </w:tabs>
        <w:jc w:val="center"/>
        <w:rPr>
          <w:rFonts w:ascii="Arial" w:hAnsi="Arial"/>
          <w:sz w:val="20"/>
        </w:rPr>
      </w:pPr>
    </w:p>
    <w:p w14:paraId="67320F1F" w14:textId="00FD2E17" w:rsidR="0007503F" w:rsidRDefault="00C6236E" w:rsidP="0007503F">
      <w:pPr>
        <w:tabs>
          <w:tab w:val="left" w:pos="960"/>
        </w:tabs>
        <w:ind w:right="612"/>
        <w:jc w:val="center"/>
        <w:rPr>
          <w:rFonts w:ascii="Arial" w:hAnsi="Arial"/>
          <w:sz w:val="20"/>
        </w:rPr>
      </w:pPr>
      <w:r>
        <w:rPr>
          <w:noProof/>
          <w:sz w:val="36"/>
        </w:rPr>
        <w:drawing>
          <wp:anchor distT="0" distB="0" distL="114300" distR="114300" simplePos="0" relativeHeight="251663872" behindDoc="1" locked="0" layoutInCell="1" allowOverlap="1" wp14:anchorId="7B824B90" wp14:editId="47D596D4">
            <wp:simplePos x="0" y="0"/>
            <wp:positionH relativeFrom="column">
              <wp:posOffset>448946</wp:posOffset>
            </wp:positionH>
            <wp:positionV relativeFrom="paragraph">
              <wp:posOffset>148591</wp:posOffset>
            </wp:positionV>
            <wp:extent cx="2609850" cy="1013222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C Eta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897" cy="1017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B11CD" w14:textId="30031303" w:rsidR="0007503F" w:rsidRDefault="0007503F" w:rsidP="0007503F">
      <w:pPr>
        <w:ind w:left="709"/>
        <w:rPr>
          <w:color w:val="FF0000"/>
        </w:rPr>
      </w:pPr>
    </w:p>
    <w:p w14:paraId="3A668A6A" w14:textId="77777777" w:rsidR="0032063F" w:rsidRPr="0032063F" w:rsidRDefault="0032063F" w:rsidP="001A0563">
      <w:pPr>
        <w:tabs>
          <w:tab w:val="left" w:pos="1500"/>
        </w:tabs>
        <w:ind w:left="5760"/>
        <w:jc w:val="center"/>
        <w:rPr>
          <w:rFonts w:ascii="Bookman Old Style" w:hAnsi="Bookman Old Style"/>
          <w:b/>
          <w:i/>
          <w:color w:val="FF0000"/>
          <w:u w:val="single"/>
        </w:rPr>
      </w:pPr>
      <w:r w:rsidRPr="0032063F">
        <w:rPr>
          <w:rFonts w:ascii="Bookman Old Style" w:hAnsi="Bookman Old Style"/>
          <w:b/>
          <w:i/>
          <w:color w:val="FF0000"/>
          <w:u w:val="single"/>
        </w:rPr>
        <w:t>(Partie réservée à l’administration)</w:t>
      </w:r>
    </w:p>
    <w:p w14:paraId="0AD8CD0B" w14:textId="77777777" w:rsidR="0007503F" w:rsidRDefault="0032063F" w:rsidP="001A0563">
      <w:pPr>
        <w:tabs>
          <w:tab w:val="left" w:pos="1500"/>
        </w:tabs>
        <w:ind w:left="57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PV</w:t>
      </w:r>
      <w:r w:rsidR="0007503F">
        <w:rPr>
          <w:rFonts w:ascii="Bookman Old Style" w:hAnsi="Bookman Old Style"/>
          <w:b/>
        </w:rPr>
        <w:t xml:space="preserve"> D’ADMISSION</w:t>
      </w:r>
    </w:p>
    <w:p w14:paraId="3A3ECBE1" w14:textId="46A03181" w:rsidR="0007503F" w:rsidRDefault="00D66986" w:rsidP="001A0563">
      <w:pPr>
        <w:tabs>
          <w:tab w:val="left" w:pos="1500"/>
        </w:tabs>
        <w:ind w:left="57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Pour l’année </w:t>
      </w:r>
      <w:r w:rsidR="008A1C2E">
        <w:rPr>
          <w:rFonts w:ascii="Bookman Old Style" w:hAnsi="Bookman Old Style"/>
          <w:b/>
        </w:rPr>
        <w:t>universitaire 202</w:t>
      </w:r>
      <w:r w:rsidR="005D34C4">
        <w:rPr>
          <w:rFonts w:ascii="Bookman Old Style" w:hAnsi="Bookman Old Style"/>
          <w:b/>
        </w:rPr>
        <w:t>5</w:t>
      </w:r>
    </w:p>
    <w:p w14:paraId="16204903" w14:textId="77777777" w:rsidR="0007503F" w:rsidRDefault="0007503F" w:rsidP="0007503F">
      <w:pPr>
        <w:tabs>
          <w:tab w:val="left" w:pos="1500"/>
        </w:tabs>
        <w:ind w:left="709"/>
        <w:jc w:val="center"/>
        <w:rPr>
          <w:b/>
          <w:sz w:val="10"/>
          <w:szCs w:val="10"/>
        </w:rPr>
      </w:pPr>
    </w:p>
    <w:p w14:paraId="6F9DBC7F" w14:textId="77777777" w:rsidR="0007503F" w:rsidRDefault="0007503F" w:rsidP="0007503F">
      <w:pPr>
        <w:spacing w:after="120"/>
        <w:ind w:left="709"/>
      </w:pPr>
    </w:p>
    <w:p w14:paraId="11554E20" w14:textId="77777777" w:rsidR="0007503F" w:rsidRDefault="0007503F" w:rsidP="0007503F">
      <w:pPr>
        <w:spacing w:after="120"/>
        <w:ind w:left="709"/>
      </w:pPr>
    </w:p>
    <w:p w14:paraId="45EA0DD0" w14:textId="77777777" w:rsidR="001A0563" w:rsidRDefault="001A0563" w:rsidP="0007503F">
      <w:pPr>
        <w:spacing w:after="120"/>
        <w:ind w:left="709"/>
        <w:rPr>
          <w:rFonts w:ascii="Bookman Old Style" w:hAnsi="Bookman Old Style"/>
        </w:rPr>
      </w:pPr>
    </w:p>
    <w:p w14:paraId="10A2CA04" w14:textId="330E47ED" w:rsidR="0007503F" w:rsidRDefault="0007503F" w:rsidP="0007503F">
      <w:pPr>
        <w:spacing w:after="120"/>
        <w:ind w:left="709"/>
        <w:rPr>
          <w:rFonts w:ascii="Bookman Old Style" w:hAnsi="Bookman Old Style"/>
        </w:rPr>
      </w:pPr>
      <w:r>
        <w:rPr>
          <w:rFonts w:ascii="Bookman Old Style" w:hAnsi="Bookman Old Style"/>
        </w:rPr>
        <w:t>Nom (de naissance) 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Prénom 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502CAB42" w14:textId="77777777" w:rsidR="0007503F" w:rsidRDefault="0007503F" w:rsidP="0007503F">
      <w:pPr>
        <w:tabs>
          <w:tab w:val="left" w:pos="5220"/>
        </w:tabs>
        <w:spacing w:after="100"/>
        <w:ind w:left="709"/>
        <w:jc w:val="center"/>
        <w:rPr>
          <w:rFonts w:ascii="Bookman Old Style" w:hAnsi="Bookman Old Style"/>
          <w:b/>
          <w:sz w:val="12"/>
        </w:rPr>
      </w:pPr>
    </w:p>
    <w:p w14:paraId="5CB2D878" w14:textId="77777777" w:rsidR="00A312A8" w:rsidRDefault="00A312A8" w:rsidP="0007503F">
      <w:pPr>
        <w:tabs>
          <w:tab w:val="left" w:pos="5220"/>
        </w:tabs>
        <w:spacing w:after="100"/>
        <w:ind w:left="709"/>
        <w:jc w:val="center"/>
        <w:rPr>
          <w:rFonts w:ascii="Bookman Old Style" w:hAnsi="Bookman Old Style"/>
          <w:b/>
          <w:sz w:val="12"/>
        </w:rPr>
      </w:pPr>
    </w:p>
    <w:p w14:paraId="54275719" w14:textId="4DFDC444" w:rsidR="0007503F" w:rsidRDefault="0007503F" w:rsidP="00F46972">
      <w:pPr>
        <w:tabs>
          <w:tab w:val="center" w:leader="dot" w:pos="5220"/>
        </w:tabs>
        <w:spacing w:after="100"/>
        <w:ind w:left="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Avis favorable pour un accès en </w:t>
      </w:r>
      <w:r w:rsidR="008A1C2E">
        <w:rPr>
          <w:rFonts w:ascii="Bookman Old Style" w:hAnsi="Bookman Old Style"/>
          <w:b/>
        </w:rPr>
        <w:t>B</w:t>
      </w:r>
      <w:r w:rsidR="00F46972">
        <w:rPr>
          <w:rFonts w:ascii="Bookman Old Style" w:hAnsi="Bookman Old Style"/>
          <w:b/>
        </w:rPr>
        <w:t>UT</w:t>
      </w:r>
      <w:r w:rsidR="000B2DC1">
        <w:rPr>
          <w:rFonts w:ascii="Bookman Old Style" w:hAnsi="Bookman Old Style"/>
          <w:b/>
        </w:rPr>
        <w:t xml:space="preserve"> MMI 3</w:t>
      </w:r>
      <w:r w:rsidR="000B2DC1" w:rsidRPr="000B2DC1">
        <w:rPr>
          <w:rFonts w:ascii="Bookman Old Style" w:hAnsi="Bookman Old Style"/>
          <w:b/>
          <w:vertAlign w:val="superscript"/>
        </w:rPr>
        <w:t>ème</w:t>
      </w:r>
      <w:r w:rsidR="000B2DC1">
        <w:rPr>
          <w:rFonts w:ascii="Bookman Old Style" w:hAnsi="Bookman Old Style"/>
          <w:b/>
        </w:rPr>
        <w:t xml:space="preserve"> année</w:t>
      </w:r>
    </w:p>
    <w:p w14:paraId="1B5F322E" w14:textId="5187EDD8" w:rsidR="000B2DC1" w:rsidRDefault="000B2DC1" w:rsidP="00F46972">
      <w:pPr>
        <w:tabs>
          <w:tab w:val="center" w:leader="dot" w:pos="5220"/>
        </w:tabs>
        <w:spacing w:after="100"/>
        <w:ind w:left="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Parcours ……………………………………………………………………………………………..</w:t>
      </w:r>
    </w:p>
    <w:p w14:paraId="04453C51" w14:textId="77777777" w:rsidR="0007503F" w:rsidRDefault="0007503F" w:rsidP="0007503F">
      <w:pPr>
        <w:tabs>
          <w:tab w:val="left" w:pos="5220"/>
        </w:tabs>
        <w:spacing w:after="100"/>
        <w:ind w:left="709"/>
        <w:jc w:val="center"/>
        <w:rPr>
          <w:rFonts w:ascii="Bookman Old Style" w:hAnsi="Bookman Old Style"/>
          <w:b/>
          <w:sz w:val="10"/>
        </w:rPr>
      </w:pPr>
    </w:p>
    <w:p w14:paraId="6F27A7EB" w14:textId="77777777" w:rsidR="0007503F" w:rsidRDefault="0007503F" w:rsidP="0007503F">
      <w:pPr>
        <w:spacing w:after="80"/>
        <w:ind w:left="709"/>
        <w:rPr>
          <w:rFonts w:ascii="Bookman Old Style" w:hAnsi="Bookman Old Style"/>
          <w:sz w:val="14"/>
        </w:rPr>
      </w:pPr>
    </w:p>
    <w:p w14:paraId="5F61E0EC" w14:textId="77777777" w:rsidR="0007503F" w:rsidRDefault="0007503F" w:rsidP="0007503F">
      <w:pPr>
        <w:tabs>
          <w:tab w:val="left" w:leader="dot" w:pos="709"/>
        </w:tabs>
        <w:spacing w:after="80"/>
        <w:ind w:left="709"/>
        <w:rPr>
          <w:rFonts w:ascii="Bookman Old Style" w:hAnsi="Bookman Old Style"/>
          <w:sz w:val="6"/>
          <w:szCs w:val="8"/>
        </w:rPr>
      </w:pPr>
    </w:p>
    <w:p w14:paraId="48FEB5FE" w14:textId="77777777" w:rsidR="0007503F" w:rsidRDefault="0007503F" w:rsidP="0007503F">
      <w:pPr>
        <w:tabs>
          <w:tab w:val="left" w:leader="dot" w:pos="1134"/>
        </w:tabs>
        <w:spacing w:after="80"/>
        <w:ind w:left="709"/>
        <w:rPr>
          <w:rFonts w:ascii="Bookman Old Style" w:hAnsi="Bookman Old Style"/>
          <w:i/>
          <w:sz w:val="20"/>
          <w:u w:val="single"/>
        </w:rPr>
      </w:pPr>
      <w:r>
        <w:rPr>
          <w:rFonts w:ascii="Bookman Old Style" w:hAnsi="Bookman Old Style"/>
          <w:i/>
          <w:sz w:val="20"/>
          <w:u w:val="single"/>
        </w:rPr>
        <w:t>Pour les validations complètes de semestres</w:t>
      </w:r>
    </w:p>
    <w:p w14:paraId="6E98BF91" w14:textId="77777777" w:rsidR="0007503F" w:rsidRDefault="0007503F" w:rsidP="0007503F">
      <w:pPr>
        <w:spacing w:after="80"/>
        <w:ind w:left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Semestre……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Segoe UI Symbol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validé sans note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Segoe UI Symbol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validé avec la note de       /20</w:t>
      </w:r>
    </w:p>
    <w:p w14:paraId="74FA05E6" w14:textId="77777777" w:rsidR="0007503F" w:rsidRDefault="0007503F" w:rsidP="0007503F">
      <w:pPr>
        <w:spacing w:after="80"/>
        <w:ind w:left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Semestre……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Segoe UI Symbol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validé sans note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Segoe UI Symbol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validé avec la note de       /20</w:t>
      </w:r>
    </w:p>
    <w:p w14:paraId="36C13BDF" w14:textId="77777777" w:rsidR="0007503F" w:rsidRDefault="0007503F" w:rsidP="0007503F">
      <w:pPr>
        <w:spacing w:after="80"/>
        <w:ind w:left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Semestre……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Segoe UI Symbol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validé sans note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Segoe UI Symbol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validé avec la note de       /20</w:t>
      </w:r>
    </w:p>
    <w:p w14:paraId="2E22A278" w14:textId="77777777" w:rsidR="0007503F" w:rsidRDefault="0007503F" w:rsidP="0007503F">
      <w:pPr>
        <w:spacing w:after="80"/>
        <w:ind w:left="709"/>
        <w:rPr>
          <w:rFonts w:ascii="Bookman Old Style" w:hAnsi="Bookman Old Style"/>
          <w:sz w:val="6"/>
        </w:rPr>
      </w:pPr>
    </w:p>
    <w:p w14:paraId="01BFA1E0" w14:textId="77777777" w:rsidR="0007503F" w:rsidRDefault="0007503F" w:rsidP="0007503F">
      <w:pPr>
        <w:spacing w:after="40"/>
        <w:ind w:left="709"/>
        <w:rPr>
          <w:rFonts w:ascii="Bookman Old Style" w:hAnsi="Bookman Old Style"/>
          <w:sz w:val="4"/>
          <w:szCs w:val="8"/>
        </w:rPr>
      </w:pPr>
    </w:p>
    <w:p w14:paraId="2FB1BE68" w14:textId="77777777" w:rsidR="0007503F" w:rsidRDefault="0007503F" w:rsidP="0007503F">
      <w:pPr>
        <w:tabs>
          <w:tab w:val="left" w:leader="dot" w:pos="1134"/>
        </w:tabs>
        <w:spacing w:after="80"/>
        <w:ind w:left="709"/>
        <w:rPr>
          <w:rFonts w:ascii="Bookman Old Style" w:hAnsi="Bookman Old Style"/>
          <w:i/>
          <w:sz w:val="20"/>
          <w:u w:val="single"/>
        </w:rPr>
      </w:pPr>
      <w:r>
        <w:rPr>
          <w:rFonts w:ascii="Bookman Old Style" w:hAnsi="Bookman Old Style"/>
          <w:i/>
          <w:sz w:val="20"/>
          <w:u w:val="single"/>
        </w:rPr>
        <w:t>Pour les validations partielles de semestres</w:t>
      </w:r>
    </w:p>
    <w:p w14:paraId="50E25FD1" w14:textId="77777777" w:rsidR="0007503F" w:rsidRDefault="0007503F" w:rsidP="0007503F">
      <w:pPr>
        <w:spacing w:after="120"/>
        <w:ind w:left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Libellé(s) EC ou UE </w:t>
      </w:r>
      <w:proofErr w:type="spellStart"/>
      <w:r>
        <w:rPr>
          <w:rFonts w:ascii="Bookman Old Style" w:hAnsi="Bookman Old Style"/>
          <w:sz w:val="20"/>
        </w:rPr>
        <w:t>validé-e</w:t>
      </w:r>
      <w:proofErr w:type="spellEnd"/>
      <w:r>
        <w:rPr>
          <w:rFonts w:ascii="Bookman Old Style" w:hAnsi="Bookman Old Style"/>
          <w:sz w:val="20"/>
        </w:rPr>
        <w:t>-(s)</w:t>
      </w:r>
      <w:r>
        <w:rPr>
          <w:rFonts w:ascii="Bookman Old Style" w:hAnsi="Bookman Old Style"/>
          <w:sz w:val="20"/>
        </w:rPr>
        <w:tab/>
        <w:t xml:space="preserve">     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 xml:space="preserve">     semestre</w:t>
      </w:r>
    </w:p>
    <w:p w14:paraId="1782C313" w14:textId="77777777" w:rsidR="0007503F" w:rsidRDefault="0007503F" w:rsidP="0007503F">
      <w:pPr>
        <w:spacing w:after="80"/>
        <w:ind w:left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…………………………………………..………………….…</w:t>
      </w:r>
      <w:r>
        <w:rPr>
          <w:rFonts w:ascii="Bookman Old Style" w:hAnsi="Bookman Old Style"/>
          <w:sz w:val="20"/>
        </w:rPr>
        <w:tab/>
        <w:t>…</w:t>
      </w:r>
      <w:r>
        <w:rPr>
          <w:rFonts w:ascii="Bookman Old Style" w:hAnsi="Bookman Old Style"/>
          <w:sz w:val="20"/>
        </w:rPr>
        <w:tab/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sans note   </w:t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avec la note de     /20</w:t>
      </w:r>
    </w:p>
    <w:p w14:paraId="0E8263D5" w14:textId="77777777" w:rsidR="0007503F" w:rsidRDefault="0007503F" w:rsidP="0007503F">
      <w:pPr>
        <w:spacing w:after="80"/>
        <w:ind w:left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…………………………………………..………………….…</w:t>
      </w:r>
      <w:r>
        <w:rPr>
          <w:rFonts w:ascii="Bookman Old Style" w:hAnsi="Bookman Old Style"/>
          <w:sz w:val="20"/>
        </w:rPr>
        <w:tab/>
        <w:t>…</w:t>
      </w:r>
      <w:r>
        <w:rPr>
          <w:rFonts w:ascii="Bookman Old Style" w:hAnsi="Bookman Old Style"/>
          <w:sz w:val="20"/>
        </w:rPr>
        <w:tab/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sans note   </w:t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avec la note de     /20</w:t>
      </w:r>
    </w:p>
    <w:p w14:paraId="3B3C9123" w14:textId="77777777" w:rsidR="0007503F" w:rsidRDefault="0007503F" w:rsidP="0007503F">
      <w:pPr>
        <w:spacing w:after="80"/>
        <w:ind w:left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…………………………………………..………………….…</w:t>
      </w:r>
      <w:r>
        <w:rPr>
          <w:rFonts w:ascii="Bookman Old Style" w:hAnsi="Bookman Old Style"/>
          <w:sz w:val="20"/>
        </w:rPr>
        <w:tab/>
        <w:t>…</w:t>
      </w:r>
      <w:r>
        <w:rPr>
          <w:rFonts w:ascii="Bookman Old Style" w:hAnsi="Bookman Old Style"/>
          <w:sz w:val="20"/>
        </w:rPr>
        <w:tab/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sans note   </w:t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avec la note de     /20</w:t>
      </w:r>
    </w:p>
    <w:p w14:paraId="1D98AC61" w14:textId="77777777" w:rsidR="0007503F" w:rsidRDefault="0007503F" w:rsidP="0007503F">
      <w:pPr>
        <w:spacing w:after="80"/>
        <w:ind w:left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…………………………………………..………………….…</w:t>
      </w:r>
      <w:r>
        <w:rPr>
          <w:rFonts w:ascii="Bookman Old Style" w:hAnsi="Bookman Old Style"/>
          <w:sz w:val="20"/>
        </w:rPr>
        <w:tab/>
        <w:t>…</w:t>
      </w:r>
      <w:r>
        <w:rPr>
          <w:rFonts w:ascii="Bookman Old Style" w:hAnsi="Bookman Old Style"/>
          <w:sz w:val="20"/>
        </w:rPr>
        <w:tab/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sans note   </w:t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avec la note de     /20</w:t>
      </w:r>
    </w:p>
    <w:p w14:paraId="0519D5B7" w14:textId="77777777" w:rsidR="0007503F" w:rsidRDefault="0007503F" w:rsidP="0007503F">
      <w:pPr>
        <w:spacing w:after="80"/>
        <w:ind w:left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…………………………………………..………………….…</w:t>
      </w:r>
      <w:r>
        <w:rPr>
          <w:rFonts w:ascii="Bookman Old Style" w:hAnsi="Bookman Old Style"/>
          <w:sz w:val="20"/>
        </w:rPr>
        <w:tab/>
        <w:t>…</w:t>
      </w:r>
      <w:r>
        <w:rPr>
          <w:rFonts w:ascii="Bookman Old Style" w:hAnsi="Bookman Old Style"/>
          <w:sz w:val="20"/>
        </w:rPr>
        <w:tab/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sans note   </w:t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avec la note de     /20</w:t>
      </w:r>
    </w:p>
    <w:p w14:paraId="4B28841A" w14:textId="77777777" w:rsidR="0007503F" w:rsidRDefault="0007503F" w:rsidP="0007503F">
      <w:pPr>
        <w:spacing w:after="80"/>
        <w:ind w:left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…………………………………………..………………….…</w:t>
      </w:r>
      <w:r>
        <w:rPr>
          <w:rFonts w:ascii="Bookman Old Style" w:hAnsi="Bookman Old Style"/>
          <w:sz w:val="20"/>
        </w:rPr>
        <w:tab/>
        <w:t>…</w:t>
      </w:r>
      <w:r>
        <w:rPr>
          <w:rFonts w:ascii="Bookman Old Style" w:hAnsi="Bookman Old Style"/>
          <w:sz w:val="20"/>
        </w:rPr>
        <w:tab/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sans note   </w:t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avec la note de     /20</w:t>
      </w:r>
    </w:p>
    <w:p w14:paraId="6C60C33E" w14:textId="77777777" w:rsidR="0007503F" w:rsidRDefault="0007503F" w:rsidP="0007503F">
      <w:pPr>
        <w:spacing w:after="80"/>
        <w:ind w:left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…………………………………………..………………….…</w:t>
      </w:r>
      <w:r>
        <w:rPr>
          <w:rFonts w:ascii="Bookman Old Style" w:hAnsi="Bookman Old Style"/>
          <w:sz w:val="20"/>
        </w:rPr>
        <w:tab/>
        <w:t>…</w:t>
      </w:r>
      <w:r>
        <w:rPr>
          <w:rFonts w:ascii="Bookman Old Style" w:hAnsi="Bookman Old Style"/>
          <w:sz w:val="20"/>
        </w:rPr>
        <w:tab/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sans note   </w:t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avec la note de     /20</w:t>
      </w:r>
    </w:p>
    <w:p w14:paraId="572F0DA5" w14:textId="77777777" w:rsidR="0007503F" w:rsidRDefault="0007503F" w:rsidP="0007503F">
      <w:pPr>
        <w:spacing w:after="80"/>
        <w:ind w:left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…………………………………………..………………….…</w:t>
      </w:r>
      <w:r>
        <w:rPr>
          <w:rFonts w:ascii="Bookman Old Style" w:hAnsi="Bookman Old Style"/>
          <w:sz w:val="20"/>
        </w:rPr>
        <w:tab/>
        <w:t>…</w:t>
      </w:r>
      <w:r>
        <w:rPr>
          <w:rFonts w:ascii="Bookman Old Style" w:hAnsi="Bookman Old Style"/>
          <w:sz w:val="20"/>
        </w:rPr>
        <w:tab/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sans note   </w:t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avec la note de     /20</w:t>
      </w:r>
    </w:p>
    <w:p w14:paraId="432B50FA" w14:textId="77777777" w:rsidR="0007503F" w:rsidRDefault="0007503F" w:rsidP="0007503F">
      <w:pPr>
        <w:spacing w:after="80"/>
        <w:ind w:left="709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…………………………………………..………………….…</w:t>
      </w:r>
      <w:r>
        <w:rPr>
          <w:rFonts w:ascii="Bookman Old Style" w:hAnsi="Bookman Old Style"/>
          <w:sz w:val="20"/>
        </w:rPr>
        <w:tab/>
        <w:t>…</w:t>
      </w:r>
      <w:r>
        <w:rPr>
          <w:rFonts w:ascii="Bookman Old Style" w:hAnsi="Bookman Old Style"/>
          <w:sz w:val="20"/>
        </w:rPr>
        <w:tab/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sans note   </w:t>
      </w:r>
      <w:r>
        <w:rPr>
          <w:rFonts w:ascii="Segoe UI Symbol" w:eastAsia="MS Gothic" w:hAnsi="Segoe UI Symbol" w:cs="Segoe UI Symbol"/>
          <w:sz w:val="20"/>
        </w:rPr>
        <w:t>☐</w:t>
      </w:r>
      <w:r>
        <w:rPr>
          <w:rFonts w:ascii="Bookman Old Style" w:hAnsi="Bookman Old Style"/>
          <w:sz w:val="20"/>
        </w:rPr>
        <w:t xml:space="preserve"> avec la note de     /20</w:t>
      </w:r>
    </w:p>
    <w:p w14:paraId="6FCE5F15" w14:textId="77777777" w:rsidR="0007503F" w:rsidRDefault="0007503F" w:rsidP="0007503F">
      <w:pPr>
        <w:tabs>
          <w:tab w:val="left" w:leader="dot" w:pos="2835"/>
        </w:tabs>
        <w:spacing w:after="80"/>
        <w:ind w:left="709"/>
        <w:rPr>
          <w:rFonts w:ascii="Bookman Old Style" w:hAnsi="Bookman Old Style"/>
          <w:b/>
          <w:sz w:val="2"/>
          <w:szCs w:val="4"/>
        </w:rPr>
      </w:pPr>
    </w:p>
    <w:p w14:paraId="5B22A7C8" w14:textId="77777777" w:rsidR="0007503F" w:rsidRDefault="0007503F" w:rsidP="0007503F">
      <w:pPr>
        <w:tabs>
          <w:tab w:val="left" w:leader="dot" w:pos="2835"/>
        </w:tabs>
        <w:spacing w:after="80"/>
        <w:ind w:left="709"/>
        <w:rPr>
          <w:rFonts w:ascii="Bookman Old Style" w:hAnsi="Bookman Old Style"/>
          <w:b/>
          <w:sz w:val="2"/>
          <w:szCs w:val="4"/>
        </w:rPr>
      </w:pPr>
    </w:p>
    <w:p w14:paraId="5B8B86EF" w14:textId="77777777" w:rsidR="0007503F" w:rsidRDefault="0007503F" w:rsidP="0007503F">
      <w:pPr>
        <w:tabs>
          <w:tab w:val="left" w:leader="dot" w:pos="2835"/>
        </w:tabs>
        <w:spacing w:after="80"/>
        <w:ind w:left="709"/>
        <w:rPr>
          <w:rFonts w:ascii="Bookman Old Style" w:hAnsi="Bookman Old Style"/>
          <w:b/>
          <w:sz w:val="2"/>
          <w:szCs w:val="4"/>
        </w:rPr>
      </w:pPr>
    </w:p>
    <w:p w14:paraId="12C47284" w14:textId="2F64D4BE" w:rsidR="0007503F" w:rsidRDefault="0007503F" w:rsidP="00075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670"/>
        </w:tabs>
        <w:spacing w:after="80"/>
        <w:ind w:left="709"/>
        <w:rPr>
          <w:rFonts w:ascii="Bookman Old Style" w:hAnsi="Bookman Old Style"/>
          <w:b/>
          <w:sz w:val="18"/>
          <w:szCs w:val="20"/>
        </w:rPr>
      </w:pPr>
      <w:r>
        <w:rPr>
          <w:rFonts w:ascii="Bookman Old Style" w:hAnsi="Bookman Old Style"/>
          <w:b/>
          <w:sz w:val="18"/>
          <w:szCs w:val="20"/>
        </w:rPr>
        <w:t>Recommandations pédagogiques (le cas échéant)</w:t>
      </w:r>
      <w:r w:rsidR="00B716A3">
        <w:rPr>
          <w:rFonts w:ascii="Bookman Old Style" w:hAnsi="Bookman Old Style"/>
          <w:b/>
          <w:sz w:val="18"/>
          <w:szCs w:val="20"/>
        </w:rPr>
        <w:t xml:space="preserve"> </w:t>
      </w:r>
      <w:r>
        <w:rPr>
          <w:rFonts w:ascii="Bookman Old Style" w:hAnsi="Bookman Old Style"/>
          <w:b/>
          <w:sz w:val="18"/>
          <w:szCs w:val="20"/>
        </w:rPr>
        <w:t xml:space="preserve">: </w:t>
      </w:r>
    </w:p>
    <w:p w14:paraId="1569F6D1" w14:textId="77777777" w:rsidR="0007503F" w:rsidRDefault="0007503F" w:rsidP="00075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835"/>
        </w:tabs>
        <w:spacing w:after="80"/>
        <w:ind w:left="709"/>
        <w:rPr>
          <w:rFonts w:ascii="Bookman Old Style" w:hAnsi="Bookman Old Style"/>
          <w:b/>
          <w:sz w:val="18"/>
          <w:szCs w:val="20"/>
        </w:rPr>
      </w:pPr>
    </w:p>
    <w:p w14:paraId="1D2E60A2" w14:textId="77777777" w:rsidR="0007503F" w:rsidRDefault="0007503F" w:rsidP="00075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835"/>
        </w:tabs>
        <w:spacing w:after="80"/>
        <w:ind w:left="709"/>
        <w:rPr>
          <w:rFonts w:ascii="Bookman Old Style" w:hAnsi="Bookman Old Style"/>
          <w:b/>
          <w:sz w:val="18"/>
          <w:szCs w:val="20"/>
        </w:rPr>
      </w:pPr>
    </w:p>
    <w:p w14:paraId="173DDCE1" w14:textId="77777777" w:rsidR="0007503F" w:rsidRDefault="0007503F" w:rsidP="00075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835"/>
        </w:tabs>
        <w:spacing w:after="80"/>
        <w:ind w:left="709"/>
        <w:rPr>
          <w:rFonts w:ascii="Bookman Old Style" w:hAnsi="Bookman Old Style"/>
          <w:b/>
          <w:sz w:val="18"/>
          <w:szCs w:val="20"/>
        </w:rPr>
      </w:pPr>
    </w:p>
    <w:p w14:paraId="3B4F55CA" w14:textId="77777777" w:rsidR="0007503F" w:rsidRDefault="0007503F" w:rsidP="00075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835"/>
        </w:tabs>
        <w:spacing w:after="80"/>
        <w:ind w:left="709"/>
        <w:rPr>
          <w:rFonts w:ascii="Bookman Old Style" w:hAnsi="Bookman Old Style"/>
          <w:b/>
          <w:sz w:val="18"/>
          <w:szCs w:val="20"/>
        </w:rPr>
      </w:pPr>
    </w:p>
    <w:p w14:paraId="6D9B0D1B" w14:textId="77777777" w:rsidR="0007503F" w:rsidRDefault="0007503F" w:rsidP="0007503F">
      <w:pPr>
        <w:tabs>
          <w:tab w:val="left" w:leader="dot" w:pos="2835"/>
        </w:tabs>
        <w:spacing w:after="80"/>
        <w:ind w:left="709"/>
        <w:rPr>
          <w:rFonts w:ascii="Bookman Old Style" w:hAnsi="Bookman Old Style"/>
          <w:b/>
          <w:sz w:val="10"/>
          <w:szCs w:val="20"/>
        </w:rPr>
      </w:pPr>
    </w:p>
    <w:p w14:paraId="7052C622" w14:textId="01E1589E" w:rsidR="0007503F" w:rsidRDefault="0007503F" w:rsidP="0007503F">
      <w:pPr>
        <w:tabs>
          <w:tab w:val="left" w:leader="dot" w:pos="2835"/>
        </w:tabs>
        <w:spacing w:after="80"/>
        <w:ind w:left="709"/>
        <w:rPr>
          <w:rFonts w:ascii="Bookman Old Style" w:hAnsi="Bookman Old Style"/>
          <w:b/>
          <w:sz w:val="18"/>
          <w:szCs w:val="20"/>
        </w:rPr>
      </w:pPr>
      <w:r>
        <w:rPr>
          <w:rFonts w:ascii="Bookman Old Style" w:hAnsi="Bookman Old Style"/>
          <w:b/>
          <w:sz w:val="18"/>
          <w:szCs w:val="20"/>
        </w:rPr>
        <w:t xml:space="preserve">Nom et signature du Président de la commission d’admission réunie le       /     /   </w:t>
      </w:r>
      <w:r w:rsidR="000A123F">
        <w:rPr>
          <w:rFonts w:ascii="Bookman Old Style" w:hAnsi="Bookman Old Style"/>
          <w:b/>
          <w:sz w:val="18"/>
          <w:szCs w:val="20"/>
        </w:rPr>
        <w:t xml:space="preserve">    </w:t>
      </w:r>
      <w:proofErr w:type="gramStart"/>
      <w:r>
        <w:rPr>
          <w:rFonts w:ascii="Bookman Old Style" w:hAnsi="Bookman Old Style"/>
          <w:b/>
          <w:sz w:val="18"/>
          <w:szCs w:val="20"/>
        </w:rPr>
        <w:t xml:space="preserve">   :</w:t>
      </w:r>
      <w:proofErr w:type="gramEnd"/>
    </w:p>
    <w:p w14:paraId="3287F3F9" w14:textId="77777777" w:rsidR="0007503F" w:rsidRDefault="0007503F" w:rsidP="0007503F">
      <w:pPr>
        <w:tabs>
          <w:tab w:val="left" w:leader="dot" w:pos="2835"/>
        </w:tabs>
        <w:spacing w:after="80"/>
        <w:ind w:left="709"/>
        <w:rPr>
          <w:rFonts w:ascii="Bookman Old Style" w:hAnsi="Bookman Old Style"/>
          <w:b/>
          <w:sz w:val="18"/>
          <w:szCs w:val="20"/>
        </w:rPr>
      </w:pPr>
    </w:p>
    <w:p w14:paraId="24A76768" w14:textId="77777777" w:rsidR="0007503F" w:rsidRDefault="0007503F" w:rsidP="0007503F">
      <w:pPr>
        <w:tabs>
          <w:tab w:val="left" w:leader="dot" w:pos="2835"/>
        </w:tabs>
        <w:spacing w:after="80"/>
        <w:ind w:left="709"/>
        <w:rPr>
          <w:rFonts w:ascii="Bookman Old Style" w:hAnsi="Bookman Old Style"/>
          <w:b/>
          <w:sz w:val="18"/>
          <w:szCs w:val="20"/>
        </w:rPr>
      </w:pPr>
      <w:r>
        <w:rPr>
          <w:rFonts w:ascii="Bookman Old Style" w:hAnsi="Bookman Old Style"/>
          <w:b/>
          <w:sz w:val="18"/>
          <w:szCs w:val="20"/>
        </w:rPr>
        <w:t>………………………</w:t>
      </w:r>
    </w:p>
    <w:p w14:paraId="4536D35A" w14:textId="77777777" w:rsidR="0007503F" w:rsidRDefault="0007503F" w:rsidP="0007503F">
      <w:pPr>
        <w:tabs>
          <w:tab w:val="left" w:leader="dot" w:pos="2835"/>
        </w:tabs>
        <w:spacing w:after="80"/>
        <w:ind w:left="709"/>
        <w:rPr>
          <w:rFonts w:ascii="Bookman Old Style" w:hAnsi="Bookman Old Style"/>
          <w:b/>
          <w:sz w:val="18"/>
          <w:szCs w:val="20"/>
        </w:rPr>
      </w:pPr>
    </w:p>
    <w:p w14:paraId="635703FA" w14:textId="77777777" w:rsidR="0007503F" w:rsidRPr="0007503F" w:rsidRDefault="0007503F" w:rsidP="00446BC9">
      <w:pPr>
        <w:tabs>
          <w:tab w:val="left" w:pos="735"/>
        </w:tabs>
        <w:jc w:val="both"/>
        <w:rPr>
          <w:rFonts w:ascii="Arial" w:hAnsi="Arial"/>
          <w:sz w:val="20"/>
        </w:rPr>
        <w:sectPr w:rsidR="0007503F" w:rsidRPr="0007503F" w:rsidSect="001A0563">
          <w:footerReference w:type="default" r:id="rId16"/>
          <w:footerReference w:type="first" r:id="rId17"/>
          <w:pgSz w:w="11906" w:h="16838" w:code="9"/>
          <w:pgMar w:top="567" w:right="708" w:bottom="426" w:left="238" w:header="709" w:footer="510" w:gutter="0"/>
          <w:cols w:space="720"/>
          <w:docGrid w:linePitch="326"/>
        </w:sectPr>
      </w:pPr>
    </w:p>
    <w:p w14:paraId="1C407752" w14:textId="48B16AC9" w:rsidR="0007503F" w:rsidRDefault="00C6236E" w:rsidP="0007503F">
      <w:pPr>
        <w:rPr>
          <w:rFonts w:ascii="Calibri" w:hAnsi="Calibri" w:cs="Calibr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A6E7F50" wp14:editId="3168A37C">
                <wp:simplePos x="0" y="0"/>
                <wp:positionH relativeFrom="column">
                  <wp:posOffset>2745105</wp:posOffset>
                </wp:positionH>
                <wp:positionV relativeFrom="paragraph">
                  <wp:posOffset>-1905</wp:posOffset>
                </wp:positionV>
                <wp:extent cx="3819525" cy="695325"/>
                <wp:effectExtent l="0" t="0" r="0" b="952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3D0FE" w14:textId="77777777" w:rsidR="00C6236E" w:rsidRDefault="00C6236E" w:rsidP="00C6236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6236E">
                              <w:rPr>
                                <w:rFonts w:ascii="Calibri" w:hAnsi="Calibri"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A COMPLETER UNIQUEMENT </w:t>
                            </w:r>
                          </w:p>
                          <w:p w14:paraId="3E73A75C" w14:textId="595A8100" w:rsidR="00C6236E" w:rsidRPr="00C6236E" w:rsidRDefault="00C6236E" w:rsidP="00C6236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6236E">
                              <w:rPr>
                                <w:rFonts w:ascii="Calibri" w:hAnsi="Calibri"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EN CAS DE DEMANDE DE VEEPAP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E7F50" id="Zone de texte 14" o:spid="_x0000_s1028" type="#_x0000_t202" style="position:absolute;margin-left:216.15pt;margin-top:-.15pt;width:300.75pt;height:54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" filled="f" stroked="f">
                <v:textbox>
                  <w:txbxContent>
                    <w:p w14:paraId="0013D0FE" w14:textId="77777777" w:rsidR="00C6236E" w:rsidRDefault="00C6236E" w:rsidP="00C6236E">
                      <w:pPr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6236E">
                        <w:rPr>
                          <w:rFonts w:ascii="Calibri" w:hAnsi="Calibri" w:cs="Calibri"/>
                          <w:b/>
                          <w:color w:val="FF0000"/>
                          <w:sz w:val="28"/>
                          <w:szCs w:val="28"/>
                        </w:rPr>
                        <w:t xml:space="preserve">A COMPLETER UNIQUEMENT </w:t>
                      </w:r>
                    </w:p>
                    <w:p w14:paraId="3E73A75C" w14:textId="595A8100" w:rsidR="00C6236E" w:rsidRPr="00C6236E" w:rsidRDefault="00C6236E" w:rsidP="00C6236E">
                      <w:pPr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6236E">
                        <w:rPr>
                          <w:rFonts w:ascii="Calibri" w:hAnsi="Calibri" w:cs="Calibri"/>
                          <w:b/>
                          <w:color w:val="FF0000"/>
                          <w:sz w:val="28"/>
                          <w:szCs w:val="28"/>
                        </w:rPr>
                        <w:t>EN CAS DE DEMANDE DE VEEPAP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w:drawing>
          <wp:anchor distT="0" distB="0" distL="114300" distR="114300" simplePos="0" relativeHeight="251665920" behindDoc="1" locked="0" layoutInCell="1" allowOverlap="1" wp14:anchorId="518AC426" wp14:editId="501A4283">
            <wp:simplePos x="0" y="0"/>
            <wp:positionH relativeFrom="column">
              <wp:posOffset>1905</wp:posOffset>
            </wp:positionH>
            <wp:positionV relativeFrom="paragraph">
              <wp:posOffset>-1905</wp:posOffset>
            </wp:positionV>
            <wp:extent cx="2676525" cy="1039107"/>
            <wp:effectExtent l="0" t="0" r="0" b="889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C Eta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048" cy="1042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E5509" w14:textId="77777777" w:rsidR="0007503F" w:rsidRDefault="0007503F" w:rsidP="0007503F">
      <w:pPr>
        <w:jc w:val="center"/>
        <w:rPr>
          <w:rFonts w:ascii="Calibri" w:hAnsi="Calibri" w:cs="Calibri"/>
          <w:b/>
          <w:sz w:val="30"/>
          <w:szCs w:val="30"/>
        </w:rPr>
      </w:pPr>
    </w:p>
    <w:p w14:paraId="3C8128B7" w14:textId="77777777" w:rsidR="0007503F" w:rsidRDefault="0007503F" w:rsidP="0007503F">
      <w:pPr>
        <w:jc w:val="right"/>
        <w:rPr>
          <w:rFonts w:ascii="Calibri" w:hAnsi="Calibri" w:cs="Calibri"/>
        </w:rPr>
      </w:pPr>
    </w:p>
    <w:p w14:paraId="4203C46E" w14:textId="77777777" w:rsidR="0007503F" w:rsidRDefault="0007503F" w:rsidP="0007503F">
      <w:pPr>
        <w:rPr>
          <w:rFonts w:ascii="Calibri" w:hAnsi="Calibri" w:cs="Calibri"/>
        </w:rPr>
      </w:pPr>
    </w:p>
    <w:p w14:paraId="25938289" w14:textId="77777777" w:rsidR="0007503F" w:rsidRDefault="0007503F" w:rsidP="0007503F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7037BB1" w14:textId="77777777" w:rsidR="0007503F" w:rsidRDefault="0007503F" w:rsidP="0007503F">
      <w:pPr>
        <w:rPr>
          <w:rFonts w:ascii="Calibri" w:hAnsi="Calibri" w:cs="Calibri"/>
        </w:rPr>
      </w:pPr>
    </w:p>
    <w:p w14:paraId="4BACF870" w14:textId="77777777" w:rsidR="0007503F" w:rsidRDefault="0007503F" w:rsidP="0007503F">
      <w:pPr>
        <w:rPr>
          <w:rFonts w:ascii="Calibri" w:hAnsi="Calibri" w:cs="Calibri"/>
        </w:rPr>
      </w:pPr>
    </w:p>
    <w:p w14:paraId="0B4A083E" w14:textId="1D0653EA" w:rsidR="00C6236E" w:rsidRPr="00051202" w:rsidRDefault="00C6236E" w:rsidP="00C6236E">
      <w:pPr>
        <w:spacing w:after="100" w:afterAutospacing="1"/>
        <w:jc w:val="center"/>
        <w:rPr>
          <w:rFonts w:ascii="Calibri" w:hAnsi="Calibri" w:cs="Calibri"/>
          <w:b/>
          <w:bCs/>
          <w:color w:val="333399"/>
          <w:sz w:val="28"/>
          <w:szCs w:val="28"/>
        </w:rPr>
      </w:pPr>
      <w:r w:rsidRPr="00051202">
        <w:rPr>
          <w:rFonts w:ascii="Calibri" w:hAnsi="Calibri" w:cs="Calibri"/>
          <w:b/>
          <w:bCs/>
          <w:color w:val="333399"/>
          <w:sz w:val="28"/>
          <w:szCs w:val="28"/>
        </w:rPr>
        <w:t xml:space="preserve">DEMANDE DE VALIDATION DES ETUDES, </w:t>
      </w:r>
      <w:r>
        <w:rPr>
          <w:rFonts w:ascii="Calibri" w:hAnsi="Calibri" w:cs="Calibri"/>
          <w:b/>
          <w:bCs/>
          <w:color w:val="333399"/>
          <w:sz w:val="28"/>
          <w:szCs w:val="28"/>
        </w:rPr>
        <w:br/>
      </w:r>
      <w:r w:rsidRPr="00051202">
        <w:rPr>
          <w:rFonts w:ascii="Calibri" w:hAnsi="Calibri" w:cs="Calibri"/>
          <w:b/>
          <w:bCs/>
          <w:color w:val="333399"/>
          <w:sz w:val="28"/>
          <w:szCs w:val="28"/>
        </w:rPr>
        <w:t>DE L’EXPERIENCE PROFESSSIONNELLE ET DES ACQUIS PERSONNELS</w:t>
      </w:r>
    </w:p>
    <w:p w14:paraId="322ADB9F" w14:textId="77777777" w:rsidR="00C6236E" w:rsidRPr="000A123F" w:rsidRDefault="00C6236E" w:rsidP="00C6236E">
      <w:pPr>
        <w:spacing w:after="100" w:afterAutospacing="1"/>
        <w:jc w:val="center"/>
        <w:rPr>
          <w:rFonts w:ascii="Calibri" w:hAnsi="Calibri" w:cs="Calibri"/>
          <w:b/>
          <w:bCs/>
          <w:color w:val="333399"/>
          <w:sz w:val="28"/>
          <w:szCs w:val="28"/>
        </w:rPr>
      </w:pPr>
      <w:r w:rsidRPr="000A123F">
        <w:rPr>
          <w:rFonts w:ascii="Calibri" w:hAnsi="Calibri" w:cs="Calibri"/>
          <w:b/>
          <w:bCs/>
          <w:color w:val="333399"/>
          <w:sz w:val="28"/>
          <w:szCs w:val="28"/>
        </w:rPr>
        <w:t>Pour l’année universitaire 2025</w:t>
      </w:r>
    </w:p>
    <w:p w14:paraId="64AF91A7" w14:textId="77777777" w:rsidR="00C6236E" w:rsidRDefault="00C6236E" w:rsidP="0007503F">
      <w:pPr>
        <w:jc w:val="both"/>
        <w:rPr>
          <w:rFonts w:ascii="Calibri" w:hAnsi="Calibri" w:cs="Calibri"/>
          <w:i/>
          <w:sz w:val="22"/>
        </w:rPr>
      </w:pPr>
    </w:p>
    <w:p w14:paraId="7F67AF44" w14:textId="17263C79" w:rsidR="0007503F" w:rsidRDefault="0007503F" w:rsidP="00C6236E">
      <w:pPr>
        <w:ind w:left="-567"/>
        <w:jc w:val="both"/>
        <w:rPr>
          <w:rFonts w:ascii="Calibri" w:hAnsi="Calibri" w:cs="Calibri"/>
          <w:b/>
          <w:i/>
          <w:color w:val="FF0000"/>
          <w:sz w:val="22"/>
        </w:rPr>
      </w:pPr>
      <w:r w:rsidRPr="00C6236E">
        <w:rPr>
          <w:rFonts w:ascii="Calibri" w:hAnsi="Calibri" w:cs="Calibri"/>
          <w:i/>
          <w:sz w:val="22"/>
        </w:rPr>
        <w:t xml:space="preserve">La procédure de validation est organisée en application de l’article L.613-5 du Code de l’éducation, et de la réglementation afférente. </w:t>
      </w:r>
      <w:r w:rsidRPr="00C6236E">
        <w:rPr>
          <w:rFonts w:ascii="Calibri" w:hAnsi="Calibri" w:cs="Calibri"/>
          <w:b/>
          <w:i/>
          <w:color w:val="FF0000"/>
          <w:sz w:val="22"/>
        </w:rPr>
        <w:t>Elle est nécessaire uniquement pour un candidat qui ne peut se prévaloir du titre ou grade requis pour une poursuites d’études supérieures à l’Université dans une formation donnée.</w:t>
      </w:r>
    </w:p>
    <w:p w14:paraId="30EAA721" w14:textId="47D71F3A" w:rsidR="00C6236E" w:rsidRDefault="00C6236E" w:rsidP="00C6236E">
      <w:pPr>
        <w:ind w:left="-567"/>
        <w:jc w:val="both"/>
        <w:rPr>
          <w:rFonts w:ascii="Calibri" w:hAnsi="Calibri" w:cs="Calibri"/>
          <w:i/>
          <w:color w:val="FF0000"/>
          <w:sz w:val="22"/>
        </w:rPr>
      </w:pPr>
    </w:p>
    <w:p w14:paraId="22D5E12B" w14:textId="6FFC5509" w:rsidR="00923985" w:rsidRDefault="00923985" w:rsidP="00C6236E">
      <w:pPr>
        <w:ind w:left="-567"/>
        <w:jc w:val="both"/>
        <w:rPr>
          <w:rFonts w:ascii="Calibri" w:hAnsi="Calibri" w:cs="Calibri"/>
          <w:i/>
          <w:color w:val="FF0000"/>
          <w:sz w:val="22"/>
        </w:rPr>
      </w:pPr>
    </w:p>
    <w:p w14:paraId="3E573800" w14:textId="77777777" w:rsidR="00923985" w:rsidRDefault="00923985" w:rsidP="00C6236E">
      <w:pPr>
        <w:ind w:left="-567"/>
        <w:jc w:val="both"/>
        <w:rPr>
          <w:rFonts w:ascii="Calibri" w:hAnsi="Calibri" w:cs="Calibri"/>
          <w:i/>
          <w:color w:val="FF0000"/>
          <w:sz w:val="22"/>
        </w:rPr>
      </w:pPr>
    </w:p>
    <w:p w14:paraId="5605EA2D" w14:textId="022BF415" w:rsidR="00C6236E" w:rsidRDefault="00C6236E" w:rsidP="00C6236E">
      <w:pPr>
        <w:jc w:val="center"/>
        <w:rPr>
          <w:rFonts w:ascii="Calibri" w:hAnsi="Calibri" w:cs="Calibri"/>
          <w:bCs/>
        </w:rPr>
      </w:pPr>
      <w:r w:rsidRPr="00051202">
        <w:rPr>
          <w:rFonts w:ascii="Calibri" w:hAnsi="Calibri" w:cs="Calibri"/>
          <w:b/>
          <w:bCs/>
        </w:rPr>
        <w:t>DATE LIMITE DE DÉP</w:t>
      </w:r>
      <w:r w:rsidRPr="00051202">
        <w:rPr>
          <w:rStyle w:val="Accentuation"/>
          <w:rFonts w:ascii="Calibri" w:hAnsi="Calibri" w:cs="Calibri"/>
          <w:b/>
          <w:i w:val="0"/>
        </w:rPr>
        <w:t>Ô</w:t>
      </w:r>
      <w:r w:rsidRPr="00051202">
        <w:rPr>
          <w:rFonts w:ascii="Calibri" w:hAnsi="Calibri" w:cs="Calibri"/>
          <w:b/>
          <w:bCs/>
        </w:rPr>
        <w:t>T :</w:t>
      </w:r>
      <w:r>
        <w:rPr>
          <w:rFonts w:ascii="Calibri" w:hAnsi="Calibri" w:cs="Calibri"/>
          <w:b/>
          <w:bCs/>
        </w:rPr>
        <w:t xml:space="preserve"> </w:t>
      </w:r>
      <w:r w:rsidRPr="00C6236E">
        <w:rPr>
          <w:rFonts w:ascii="Calibri" w:hAnsi="Calibri" w:cs="Calibri"/>
          <w:bCs/>
        </w:rPr>
        <w:t>Dossier à déposer à l’appui de la demande d’admission</w:t>
      </w:r>
    </w:p>
    <w:p w14:paraId="6B3F8BB7" w14:textId="7FDFCD43" w:rsidR="00923985" w:rsidRDefault="00923985" w:rsidP="00C6236E">
      <w:pPr>
        <w:jc w:val="center"/>
        <w:rPr>
          <w:rFonts w:ascii="Calibri" w:hAnsi="Calibri" w:cs="Calibri"/>
        </w:rPr>
      </w:pPr>
    </w:p>
    <w:p w14:paraId="47D275C1" w14:textId="77777777" w:rsidR="00923985" w:rsidRPr="00051202" w:rsidRDefault="00923985" w:rsidP="00C6236E">
      <w:pPr>
        <w:jc w:val="center"/>
        <w:rPr>
          <w:rFonts w:ascii="Calibri" w:hAnsi="Calibri" w:cs="Calibri"/>
        </w:rPr>
      </w:pPr>
    </w:p>
    <w:p w14:paraId="50F4AFB7" w14:textId="77777777" w:rsidR="00C6236E" w:rsidRPr="00C6236E" w:rsidRDefault="00C6236E" w:rsidP="00C6236E">
      <w:pPr>
        <w:ind w:left="-567"/>
        <w:jc w:val="both"/>
        <w:rPr>
          <w:rFonts w:ascii="Calibri" w:hAnsi="Calibri" w:cs="Calibri"/>
          <w:i/>
          <w:color w:val="FF0000"/>
          <w:sz w:val="22"/>
        </w:rPr>
      </w:pPr>
    </w:p>
    <w:p w14:paraId="53C1DDFF" w14:textId="311C7F35" w:rsidR="00C6236E" w:rsidRPr="00051202" w:rsidRDefault="00C6236E" w:rsidP="00C6236E">
      <w:pPr>
        <w:autoSpaceDE w:val="0"/>
        <w:autoSpaceDN w:val="0"/>
        <w:adjustRightInd w:val="0"/>
        <w:spacing w:after="120"/>
        <w:rPr>
          <w:rFonts w:ascii="Calibri" w:hAnsi="Calibri" w:cs="Calibri"/>
        </w:rPr>
      </w:pPr>
      <w:r w:rsidRPr="00051202">
        <w:rPr>
          <w:rFonts w:ascii="Calibri" w:hAnsi="Calibri" w:cs="Calibri"/>
          <w:b/>
          <w:bCs/>
        </w:rPr>
        <w:t xml:space="preserve">NOM </w:t>
      </w:r>
      <w:r w:rsidRPr="00051202">
        <w:rPr>
          <w:rFonts w:ascii="Calibri" w:hAnsi="Calibri" w:cs="Calibri"/>
        </w:rPr>
        <w:t>(de naissance) :</w:t>
      </w:r>
      <w:r>
        <w:rPr>
          <w:rFonts w:ascii="Calibri" w:hAnsi="Calibri" w:cs="Calibri"/>
        </w:rPr>
        <w:t xml:space="preserve"> </w:t>
      </w:r>
      <w:r w:rsidRPr="00051202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</w:t>
      </w:r>
      <w:proofErr w:type="gramStart"/>
      <w:r>
        <w:rPr>
          <w:rFonts w:ascii="Calibri" w:hAnsi="Calibri" w:cs="Calibri"/>
        </w:rPr>
        <w:t>…….</w:t>
      </w:r>
      <w:proofErr w:type="gramEnd"/>
      <w:r w:rsidRPr="00051202">
        <w:rPr>
          <w:rFonts w:ascii="Calibri" w:hAnsi="Calibri" w:cs="Calibri"/>
        </w:rPr>
        <w:t xml:space="preserve">………………….. </w:t>
      </w:r>
      <w:r w:rsidRPr="00051202">
        <w:rPr>
          <w:rFonts w:ascii="Calibri" w:hAnsi="Calibri" w:cs="Calibri"/>
          <w:b/>
          <w:bCs/>
        </w:rPr>
        <w:t>PRÉNOM </w:t>
      </w:r>
      <w:r w:rsidRPr="00051202">
        <w:rPr>
          <w:rFonts w:ascii="Calibri" w:hAnsi="Calibri" w:cs="Calibri"/>
          <w:bCs/>
        </w:rPr>
        <w:t>:</w:t>
      </w:r>
      <w:r w:rsidRPr="00051202">
        <w:rPr>
          <w:rFonts w:ascii="Calibri" w:hAnsi="Calibri" w:cs="Calibri"/>
          <w:b/>
          <w:bCs/>
        </w:rPr>
        <w:t xml:space="preserve"> </w:t>
      </w:r>
      <w:r w:rsidRPr="00051202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</w:t>
      </w:r>
      <w:r w:rsidRPr="00051202">
        <w:rPr>
          <w:rFonts w:ascii="Calibri" w:hAnsi="Calibri" w:cs="Calibri"/>
        </w:rPr>
        <w:t>……….........................</w:t>
      </w:r>
    </w:p>
    <w:p w14:paraId="4F6E6D1B" w14:textId="6F5BD58D" w:rsidR="00C6236E" w:rsidRPr="00051202" w:rsidRDefault="00C6236E" w:rsidP="00C6236E">
      <w:pPr>
        <w:autoSpaceDE w:val="0"/>
        <w:autoSpaceDN w:val="0"/>
        <w:adjustRightInd w:val="0"/>
        <w:spacing w:after="120"/>
        <w:rPr>
          <w:rFonts w:ascii="Calibri" w:hAnsi="Calibri" w:cs="Calibri"/>
        </w:rPr>
      </w:pPr>
      <w:r w:rsidRPr="00051202">
        <w:rPr>
          <w:rFonts w:ascii="Calibri" w:hAnsi="Calibri" w:cs="Calibri"/>
        </w:rPr>
        <w:t>né(e) le :</w:t>
      </w:r>
      <w:r>
        <w:rPr>
          <w:rFonts w:ascii="Calibri" w:hAnsi="Calibri" w:cs="Calibri"/>
        </w:rPr>
        <w:t xml:space="preserve"> </w:t>
      </w:r>
      <w:r w:rsidRPr="00051202">
        <w:rPr>
          <w:rFonts w:ascii="Calibri" w:hAnsi="Calibri" w:cs="Calibri"/>
        </w:rPr>
        <w:t>……</w:t>
      </w:r>
      <w:proofErr w:type="gramStart"/>
      <w:r w:rsidRPr="00051202">
        <w:rPr>
          <w:rFonts w:ascii="Calibri" w:hAnsi="Calibri" w:cs="Calibri"/>
        </w:rPr>
        <w:t>…</w:t>
      </w:r>
      <w:r>
        <w:rPr>
          <w:rFonts w:ascii="Calibri" w:hAnsi="Calibri" w:cs="Calibri"/>
        </w:rPr>
        <w:t>….</w:t>
      </w:r>
      <w:proofErr w:type="gramEnd"/>
      <w:r>
        <w:rPr>
          <w:rFonts w:ascii="Calibri" w:hAnsi="Calibri" w:cs="Calibri"/>
        </w:rPr>
        <w:t>.</w:t>
      </w:r>
      <w:r w:rsidRPr="00051202">
        <w:rPr>
          <w:rFonts w:ascii="Calibri" w:hAnsi="Calibri" w:cs="Calibri"/>
        </w:rPr>
        <w:t>………………à :……………</w:t>
      </w:r>
      <w:r>
        <w:rPr>
          <w:rFonts w:ascii="Calibri" w:hAnsi="Calibri" w:cs="Calibri"/>
        </w:rPr>
        <w:t>……</w:t>
      </w:r>
      <w:r w:rsidRPr="00051202">
        <w:rPr>
          <w:rFonts w:ascii="Calibri" w:hAnsi="Calibri" w:cs="Calibri"/>
        </w:rPr>
        <w:t>…………………..pays :</w:t>
      </w:r>
      <w:r>
        <w:rPr>
          <w:rFonts w:ascii="Calibri" w:hAnsi="Calibri" w:cs="Calibri"/>
        </w:rPr>
        <w:t xml:space="preserve"> </w:t>
      </w:r>
      <w:r w:rsidRPr="00051202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</w:t>
      </w:r>
      <w:r w:rsidRPr="00051202">
        <w:rPr>
          <w:rFonts w:ascii="Calibri" w:hAnsi="Calibri" w:cs="Calibri"/>
        </w:rPr>
        <w:t>…………........................</w:t>
      </w:r>
      <w:r>
        <w:rPr>
          <w:rFonts w:ascii="Calibri" w:hAnsi="Calibri" w:cs="Calibri"/>
        </w:rPr>
        <w:t>..</w:t>
      </w:r>
    </w:p>
    <w:p w14:paraId="5A5C8D1C" w14:textId="77777777" w:rsidR="00C6236E" w:rsidRDefault="00C6236E" w:rsidP="00C6236E">
      <w:pPr>
        <w:autoSpaceDE w:val="0"/>
        <w:autoSpaceDN w:val="0"/>
        <w:adjustRightInd w:val="0"/>
        <w:spacing w:after="120"/>
        <w:rPr>
          <w:rFonts w:ascii="Calibri" w:hAnsi="Calibri" w:cs="Calibri"/>
        </w:rPr>
      </w:pPr>
      <w:r w:rsidRPr="00051202">
        <w:rPr>
          <w:rFonts w:ascii="Calibri" w:hAnsi="Calibri" w:cs="Calibri"/>
        </w:rPr>
        <w:t>Nationalité :</w:t>
      </w:r>
      <w:r>
        <w:rPr>
          <w:rFonts w:ascii="Calibri" w:hAnsi="Calibri" w:cs="Calibri"/>
        </w:rPr>
        <w:t xml:space="preserve"> </w:t>
      </w:r>
      <w:r w:rsidRPr="00051202">
        <w:rPr>
          <w:rFonts w:ascii="Calibri" w:hAnsi="Calibri" w:cs="Calibri"/>
        </w:rPr>
        <w:t>……………………………………………………………………</w:t>
      </w:r>
    </w:p>
    <w:p w14:paraId="2B9E3F05" w14:textId="7401B509" w:rsidR="00C6236E" w:rsidRPr="00051202" w:rsidRDefault="00C6236E" w:rsidP="00C6236E">
      <w:pPr>
        <w:autoSpaceDE w:val="0"/>
        <w:autoSpaceDN w:val="0"/>
        <w:adjustRightInd w:val="0"/>
        <w:spacing w:after="120"/>
        <w:rPr>
          <w:rFonts w:ascii="Calibri" w:hAnsi="Calibri" w:cs="Calibri"/>
        </w:rPr>
      </w:pPr>
      <w:r w:rsidRPr="00051202">
        <w:rPr>
          <w:rFonts w:ascii="Calibri" w:hAnsi="Calibri" w:cs="Calibri"/>
        </w:rPr>
        <w:t>Adresse : ……………………………....................................................................................</w:t>
      </w:r>
      <w:r>
        <w:rPr>
          <w:rFonts w:ascii="Calibri" w:hAnsi="Calibri" w:cs="Calibri"/>
        </w:rPr>
        <w:t>....................</w:t>
      </w:r>
      <w:r w:rsidRPr="00051202">
        <w:rPr>
          <w:rFonts w:ascii="Calibri" w:hAnsi="Calibri" w:cs="Calibri"/>
        </w:rPr>
        <w:t>..</w:t>
      </w:r>
      <w:r>
        <w:rPr>
          <w:rFonts w:ascii="Calibri" w:hAnsi="Calibri" w:cs="Calibri"/>
        </w:rPr>
        <w:t>.</w:t>
      </w:r>
      <w:r w:rsidRPr="00051202">
        <w:rPr>
          <w:rFonts w:ascii="Calibri" w:hAnsi="Calibri" w:cs="Calibri"/>
        </w:rPr>
        <w:t>........</w:t>
      </w:r>
      <w:r>
        <w:rPr>
          <w:rFonts w:ascii="Calibri" w:hAnsi="Calibri" w:cs="Calibri"/>
        </w:rPr>
        <w:t>..</w:t>
      </w:r>
    </w:p>
    <w:p w14:paraId="70E4601B" w14:textId="5AA12B29" w:rsidR="00C6236E" w:rsidRPr="00051202" w:rsidRDefault="00C6236E" w:rsidP="00C6236E">
      <w:pPr>
        <w:autoSpaceDE w:val="0"/>
        <w:autoSpaceDN w:val="0"/>
        <w:adjustRightInd w:val="0"/>
        <w:spacing w:after="120"/>
        <w:rPr>
          <w:rFonts w:ascii="Calibri" w:hAnsi="Calibri" w:cs="Calibri"/>
        </w:rPr>
      </w:pPr>
      <w:r w:rsidRPr="00051202">
        <w:rPr>
          <w:rFonts w:ascii="Calibri" w:hAnsi="Calibri" w:cs="Calibri"/>
        </w:rPr>
        <w:t>……………………………............................................................................................................</w:t>
      </w:r>
      <w:r>
        <w:rPr>
          <w:rFonts w:ascii="Calibri" w:hAnsi="Calibri" w:cs="Calibri"/>
        </w:rPr>
        <w:t>....................</w:t>
      </w:r>
      <w:r w:rsidRPr="00051202">
        <w:rPr>
          <w:rFonts w:ascii="Calibri" w:hAnsi="Calibri" w:cs="Calibri"/>
        </w:rPr>
        <w:t>..</w:t>
      </w:r>
      <w:r>
        <w:rPr>
          <w:rFonts w:ascii="Calibri" w:hAnsi="Calibri" w:cs="Calibri"/>
        </w:rPr>
        <w:t>..</w:t>
      </w:r>
    </w:p>
    <w:p w14:paraId="0447DBFB" w14:textId="008AFEC1" w:rsidR="00C6236E" w:rsidRPr="00051202" w:rsidRDefault="00C6236E" w:rsidP="00C6236E">
      <w:pPr>
        <w:tabs>
          <w:tab w:val="left" w:pos="2835"/>
        </w:tabs>
        <w:spacing w:after="120"/>
        <w:rPr>
          <w:rFonts w:ascii="Calibri" w:hAnsi="Calibri" w:cs="Calibri"/>
        </w:rPr>
      </w:pPr>
      <w:r w:rsidRPr="00051202">
        <w:rPr>
          <w:rFonts w:ascii="Calibri" w:hAnsi="Calibri" w:cs="Calibri"/>
        </w:rPr>
        <w:t>Tél. :</w:t>
      </w:r>
      <w:r>
        <w:rPr>
          <w:rFonts w:ascii="Calibri" w:hAnsi="Calibri" w:cs="Calibri"/>
        </w:rPr>
        <w:t xml:space="preserve"> </w:t>
      </w:r>
      <w:r w:rsidRPr="00051202">
        <w:rPr>
          <w:rFonts w:ascii="Calibri" w:hAnsi="Calibri" w:cs="Calibri"/>
        </w:rPr>
        <w:t>…………………………… E-mail</w:t>
      </w:r>
      <w:r>
        <w:rPr>
          <w:rFonts w:ascii="Calibri" w:hAnsi="Calibri" w:cs="Calibri"/>
        </w:rPr>
        <w:t xml:space="preserve"> </w:t>
      </w:r>
      <w:r w:rsidRPr="00051202">
        <w:rPr>
          <w:rFonts w:ascii="Calibri" w:hAnsi="Calibri" w:cs="Calibri"/>
        </w:rPr>
        <w:t>: …………</w:t>
      </w:r>
      <w:r>
        <w:rPr>
          <w:rFonts w:ascii="Calibri" w:hAnsi="Calibri" w:cs="Calibri"/>
        </w:rPr>
        <w:t>……………………</w:t>
      </w:r>
      <w:r w:rsidRPr="00051202">
        <w:rPr>
          <w:rFonts w:ascii="Calibri" w:hAnsi="Calibri" w:cs="Calibri"/>
        </w:rPr>
        <w:t>…………</w:t>
      </w:r>
      <w:proofErr w:type="gramStart"/>
      <w:r w:rsidRPr="00051202">
        <w:rPr>
          <w:rFonts w:ascii="Calibri" w:hAnsi="Calibri" w:cs="Calibri"/>
        </w:rPr>
        <w:t>…….</w:t>
      </w:r>
      <w:proofErr w:type="gramEnd"/>
      <w:r w:rsidRPr="00051202">
        <w:rPr>
          <w:rFonts w:ascii="Calibri" w:hAnsi="Calibri" w:cs="Calibri"/>
        </w:rPr>
        <w:t>……………………...................</w:t>
      </w:r>
      <w:r>
        <w:rPr>
          <w:rFonts w:ascii="Calibri" w:hAnsi="Calibri" w:cs="Calibri"/>
        </w:rPr>
        <w:t>.</w:t>
      </w:r>
      <w:r w:rsidRPr="00051202">
        <w:rPr>
          <w:rFonts w:ascii="Calibri" w:hAnsi="Calibri" w:cs="Calibri"/>
        </w:rPr>
        <w:t>..........</w:t>
      </w:r>
      <w:r>
        <w:rPr>
          <w:rFonts w:ascii="Calibri" w:hAnsi="Calibri" w:cs="Calibri"/>
        </w:rPr>
        <w:t>.</w:t>
      </w:r>
      <w:r w:rsidRPr="00051202">
        <w:rPr>
          <w:rFonts w:ascii="Calibri" w:hAnsi="Calibri" w:cs="Calibri"/>
        </w:rPr>
        <w:t>......</w:t>
      </w:r>
      <w:r>
        <w:rPr>
          <w:rFonts w:ascii="Calibri" w:hAnsi="Calibri" w:cs="Calibri"/>
        </w:rPr>
        <w:t>.</w:t>
      </w:r>
    </w:p>
    <w:p w14:paraId="53CEDC83" w14:textId="77777777" w:rsidR="00C6236E" w:rsidRPr="00051202" w:rsidRDefault="00C6236E" w:rsidP="00C6236E">
      <w:pPr>
        <w:rPr>
          <w:rFonts w:ascii="Calibri" w:hAnsi="Calibri" w:cs="Calibri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260"/>
        <w:gridCol w:w="1701"/>
      </w:tblGrid>
      <w:tr w:rsidR="00C6236E" w:rsidRPr="00051202" w14:paraId="6838E8BE" w14:textId="77777777" w:rsidTr="00C6236E">
        <w:trPr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EE2D" w14:textId="77777777" w:rsidR="00C6236E" w:rsidRPr="00051202" w:rsidRDefault="00C6236E" w:rsidP="00C52997">
            <w:pPr>
              <w:rPr>
                <w:rFonts w:ascii="Calibri" w:hAnsi="Calibri" w:cs="Calibri"/>
                <w:b/>
                <w:bCs/>
              </w:rPr>
            </w:pPr>
          </w:p>
          <w:p w14:paraId="2B1D0319" w14:textId="77777777" w:rsidR="00C6236E" w:rsidRPr="00051202" w:rsidRDefault="00C6236E" w:rsidP="00C52997">
            <w:pPr>
              <w:rPr>
                <w:rFonts w:ascii="Calibri" w:hAnsi="Calibri" w:cs="Calibri"/>
                <w:sz w:val="28"/>
              </w:rPr>
            </w:pPr>
            <w:r w:rsidRPr="00051202">
              <w:rPr>
                <w:rFonts w:ascii="Calibri" w:hAnsi="Calibri" w:cs="Calibri"/>
                <w:b/>
                <w:bCs/>
                <w:sz w:val="28"/>
              </w:rPr>
              <w:t>FORMATION SOUHAITEE :</w:t>
            </w:r>
          </w:p>
          <w:p w14:paraId="130CAC41" w14:textId="77777777" w:rsidR="00C6236E" w:rsidRPr="00051202" w:rsidRDefault="00C6236E" w:rsidP="00C5299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6236E" w:rsidRPr="00051202" w14:paraId="5F206D55" w14:textId="77777777" w:rsidTr="00C6236E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45A487" w14:textId="77777777" w:rsidR="00C6236E" w:rsidRPr="00051202" w:rsidRDefault="00C6236E" w:rsidP="00C52997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0CC5B147" w14:textId="77777777" w:rsidR="00C6236E" w:rsidRPr="00051202" w:rsidRDefault="00C6236E" w:rsidP="00C52997">
            <w:pPr>
              <w:rPr>
                <w:rFonts w:ascii="Calibri" w:hAnsi="Calibri" w:cs="Calibri"/>
                <w:b/>
                <w:bCs/>
              </w:rPr>
            </w:pPr>
            <w:r w:rsidRPr="00051202">
              <w:rPr>
                <w:rFonts w:ascii="Calibri" w:hAnsi="Calibri" w:cs="Calibri"/>
                <w:b/>
                <w:bCs/>
              </w:rPr>
              <w:t>Diplôme*</w:t>
            </w:r>
          </w:p>
          <w:p w14:paraId="172EA94B" w14:textId="77777777" w:rsidR="00C6236E" w:rsidRPr="00051202" w:rsidRDefault="00C6236E" w:rsidP="00C52997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74215412" w14:textId="77777777" w:rsidR="00C6236E" w:rsidRPr="00051202" w:rsidRDefault="00C6236E" w:rsidP="00C52997">
            <w:pPr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32EB9" w14:textId="77777777" w:rsidR="00C6236E" w:rsidRPr="00051202" w:rsidRDefault="00C6236E" w:rsidP="00C52997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38445689" w14:textId="77777777" w:rsidR="00C6236E" w:rsidRPr="00051202" w:rsidRDefault="00C6236E" w:rsidP="00C52997">
            <w:pPr>
              <w:rPr>
                <w:rFonts w:ascii="Calibri" w:hAnsi="Calibri" w:cs="Calibri"/>
                <w:b/>
                <w:bCs/>
              </w:rPr>
            </w:pPr>
            <w:r w:rsidRPr="00051202">
              <w:rPr>
                <w:rFonts w:ascii="Calibri" w:hAnsi="Calibri" w:cs="Calibri"/>
                <w:b/>
                <w:bCs/>
              </w:rPr>
              <w:t>Parcours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B88BC1" w14:textId="77777777" w:rsidR="00C6236E" w:rsidRPr="00051202" w:rsidRDefault="00C6236E" w:rsidP="00C52997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32D6379E" w14:textId="77777777" w:rsidR="00C6236E" w:rsidRPr="00051202" w:rsidRDefault="00C6236E" w:rsidP="00C52997">
            <w:pPr>
              <w:rPr>
                <w:rFonts w:ascii="Calibri" w:hAnsi="Calibri" w:cs="Calibri"/>
                <w:b/>
                <w:bCs/>
              </w:rPr>
            </w:pPr>
            <w:r w:rsidRPr="00051202">
              <w:rPr>
                <w:rFonts w:ascii="Calibri" w:hAnsi="Calibri" w:cs="Calibri"/>
                <w:b/>
                <w:bCs/>
              </w:rPr>
              <w:t>Année</w:t>
            </w:r>
          </w:p>
        </w:tc>
      </w:tr>
      <w:tr w:rsidR="00C6236E" w:rsidRPr="00051202" w14:paraId="4320354A" w14:textId="77777777" w:rsidTr="00C6236E">
        <w:trPr>
          <w:trHeight w:val="530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A0F33E9" w14:textId="77777777" w:rsidR="00C6236E" w:rsidRPr="00051202" w:rsidRDefault="00C6236E" w:rsidP="00C52997">
            <w:pPr>
              <w:rPr>
                <w:rFonts w:ascii="Calibri" w:hAnsi="Calibri" w:cs="Calibri"/>
                <w:sz w:val="18"/>
                <w:szCs w:val="18"/>
              </w:rPr>
            </w:pPr>
            <w:r w:rsidRPr="00051202">
              <w:rPr>
                <w:rFonts w:ascii="Calibri" w:hAnsi="Calibri" w:cs="Calibri"/>
                <w:i/>
                <w:sz w:val="18"/>
                <w:szCs w:val="18"/>
                <w:u w:val="single"/>
              </w:rPr>
              <w:t>Exemple :</w:t>
            </w:r>
            <w:r w:rsidRPr="0005120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51202">
              <w:rPr>
                <w:rFonts w:ascii="Calibri" w:hAnsi="Calibri" w:cs="Calibri"/>
                <w:i/>
                <w:sz w:val="18"/>
                <w:szCs w:val="18"/>
              </w:rPr>
              <w:t>Licence Economie et Gestion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4477046" w14:textId="77777777" w:rsidR="00C6236E" w:rsidRPr="00051202" w:rsidRDefault="00C6236E" w:rsidP="00C5299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051202">
              <w:rPr>
                <w:rFonts w:ascii="Calibri" w:hAnsi="Calibri" w:cs="Calibri"/>
                <w:i/>
                <w:sz w:val="18"/>
                <w:szCs w:val="18"/>
              </w:rPr>
              <w:t>Gestion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3AB065F" w14:textId="77777777" w:rsidR="00C6236E" w:rsidRPr="00051202" w:rsidRDefault="00C6236E" w:rsidP="00C52997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051202">
              <w:rPr>
                <w:rFonts w:ascii="Calibri" w:hAnsi="Calibri" w:cs="Calibri"/>
                <w:i/>
                <w:sz w:val="18"/>
                <w:szCs w:val="18"/>
              </w:rPr>
              <w:t>3</w:t>
            </w:r>
            <w:r w:rsidRPr="00051202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e</w:t>
            </w:r>
            <w:r w:rsidRPr="00051202">
              <w:rPr>
                <w:rFonts w:ascii="Calibri" w:hAnsi="Calibri" w:cs="Calibri"/>
                <w:i/>
                <w:sz w:val="18"/>
                <w:szCs w:val="18"/>
              </w:rPr>
              <w:t xml:space="preserve"> année</w:t>
            </w:r>
          </w:p>
        </w:tc>
      </w:tr>
      <w:tr w:rsidR="00C6236E" w:rsidRPr="00051202" w14:paraId="2B4ECC22" w14:textId="77777777" w:rsidTr="00C6236E">
        <w:trPr>
          <w:trHeight w:val="552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3C5D" w14:textId="77777777" w:rsidR="00C6236E" w:rsidRPr="00051202" w:rsidRDefault="00C6236E" w:rsidP="00C52997">
            <w:pPr>
              <w:rPr>
                <w:rFonts w:ascii="Calibri" w:hAnsi="Calibri" w:cs="Calibri"/>
              </w:rPr>
            </w:pPr>
          </w:p>
          <w:p w14:paraId="087D8585" w14:textId="77777777" w:rsidR="00C6236E" w:rsidRPr="00051202" w:rsidRDefault="00C6236E" w:rsidP="00C52997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E89A" w14:textId="77777777" w:rsidR="00C6236E" w:rsidRPr="00051202" w:rsidRDefault="00C6236E" w:rsidP="00C52997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3901" w14:textId="77777777" w:rsidR="00C6236E" w:rsidRPr="00051202" w:rsidRDefault="00C6236E" w:rsidP="00C52997">
            <w:pPr>
              <w:rPr>
                <w:rFonts w:ascii="Calibri" w:hAnsi="Calibri" w:cs="Calibri"/>
              </w:rPr>
            </w:pPr>
          </w:p>
        </w:tc>
      </w:tr>
    </w:tbl>
    <w:p w14:paraId="108FC4DC" w14:textId="77777777" w:rsidR="00C6236E" w:rsidRDefault="00C6236E" w:rsidP="00C6236E">
      <w:pPr>
        <w:ind w:left="360"/>
        <w:jc w:val="center"/>
        <w:rPr>
          <w:rFonts w:ascii="Calibri" w:hAnsi="Calibri" w:cs="Calibri"/>
          <w:sz w:val="18"/>
          <w:szCs w:val="18"/>
        </w:rPr>
      </w:pPr>
    </w:p>
    <w:p w14:paraId="333F9937" w14:textId="06F56E29" w:rsidR="00C6236E" w:rsidRPr="00C6236E" w:rsidRDefault="00C6236E" w:rsidP="00C6236E">
      <w:pPr>
        <w:ind w:left="360"/>
        <w:jc w:val="center"/>
        <w:rPr>
          <w:rFonts w:ascii="Calibri" w:hAnsi="Calibri" w:cs="Calibri"/>
          <w:sz w:val="18"/>
          <w:szCs w:val="18"/>
        </w:rPr>
      </w:pPr>
      <w:r w:rsidRPr="00C6236E">
        <w:rPr>
          <w:rFonts w:ascii="Calibri" w:hAnsi="Calibri" w:cs="Calibri"/>
          <w:sz w:val="18"/>
          <w:szCs w:val="18"/>
        </w:rPr>
        <w:t>* Veuillez indiquer les intitulés exacts mentionnés sur notre site web</w:t>
      </w:r>
    </w:p>
    <w:p w14:paraId="29E59F42" w14:textId="77777777" w:rsidR="00C6236E" w:rsidRPr="00C6236E" w:rsidRDefault="00606D2E" w:rsidP="00C6236E">
      <w:pPr>
        <w:ind w:left="360"/>
        <w:jc w:val="center"/>
        <w:rPr>
          <w:rFonts w:ascii="Calibri" w:hAnsi="Calibri" w:cs="Calibri"/>
          <w:sz w:val="18"/>
          <w:szCs w:val="18"/>
        </w:rPr>
      </w:pPr>
      <w:hyperlink r:id="rId18" w:history="1">
        <w:r w:rsidR="00C6236E" w:rsidRPr="00C6236E">
          <w:rPr>
            <w:rStyle w:val="Lienhypertexte"/>
            <w:rFonts w:ascii="Calibri" w:hAnsi="Calibri" w:cs="Calibri"/>
            <w:sz w:val="18"/>
            <w:szCs w:val="18"/>
          </w:rPr>
          <w:t>http://www.univ-nc.nc/formation/catalogue-des-formations</w:t>
        </w:r>
      </w:hyperlink>
    </w:p>
    <w:p w14:paraId="691B7D5E" w14:textId="77777777" w:rsidR="00C6236E" w:rsidRDefault="00C6236E" w:rsidP="00C6236E"/>
    <w:p w14:paraId="447B61F3" w14:textId="77777777" w:rsidR="0007503F" w:rsidRDefault="0007503F" w:rsidP="0007503F">
      <w:pPr>
        <w:rPr>
          <w:rFonts w:ascii="Calibri" w:hAnsi="Calibri" w:cs="Calibri"/>
        </w:rPr>
      </w:pPr>
    </w:p>
    <w:p w14:paraId="2BC51C37" w14:textId="767FD49B" w:rsidR="00C6236E" w:rsidRDefault="00C6236E">
      <w:pPr>
        <w:spacing w:after="280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br w:type="page"/>
      </w:r>
    </w:p>
    <w:p w14:paraId="67B8AAE0" w14:textId="77777777" w:rsidR="00BC50F7" w:rsidRPr="0032063F" w:rsidRDefault="00BC50F7" w:rsidP="0007503F">
      <w:pPr>
        <w:rPr>
          <w:rFonts w:ascii="Calibri" w:hAnsi="Calibri" w:cs="Calibri"/>
          <w:sz w:val="12"/>
          <w:szCs w:val="12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686"/>
        <w:gridCol w:w="1843"/>
        <w:gridCol w:w="1275"/>
        <w:gridCol w:w="2268"/>
      </w:tblGrid>
      <w:tr w:rsidR="0007503F" w14:paraId="28AA44B2" w14:textId="77777777" w:rsidTr="00C6236E">
        <w:trPr>
          <w:trHeight w:val="454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2879" w14:textId="77777777" w:rsidR="0007503F" w:rsidRDefault="0007503F">
            <w:pPr>
              <w:tabs>
                <w:tab w:val="left" w:pos="2835"/>
              </w:tabs>
              <w:rPr>
                <w:b/>
                <w:bCs/>
                <w:sz w:val="10"/>
                <w:szCs w:val="10"/>
              </w:rPr>
            </w:pPr>
          </w:p>
          <w:p w14:paraId="5695702A" w14:textId="77777777" w:rsidR="0007503F" w:rsidRPr="00051202" w:rsidRDefault="0007503F">
            <w:pPr>
              <w:tabs>
                <w:tab w:val="left" w:pos="2835"/>
              </w:tabs>
              <w:rPr>
                <w:rFonts w:ascii="Calibri" w:hAnsi="Calibri" w:cs="Calibri"/>
                <w:sz w:val="28"/>
                <w:szCs w:val="28"/>
              </w:rPr>
            </w:pPr>
            <w:r w:rsidRPr="0005120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CURSUS UNIVERSITAIRE : </w:t>
            </w:r>
          </w:p>
          <w:p w14:paraId="3DFCDCAA" w14:textId="77777777" w:rsidR="0007503F" w:rsidRDefault="0007503F">
            <w:pPr>
              <w:tabs>
                <w:tab w:val="left" w:pos="2835"/>
              </w:tabs>
              <w:rPr>
                <w:sz w:val="10"/>
                <w:szCs w:val="10"/>
              </w:rPr>
            </w:pPr>
          </w:p>
        </w:tc>
      </w:tr>
      <w:tr w:rsidR="0007503F" w14:paraId="30541FE1" w14:textId="77777777" w:rsidTr="00D13E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1976" w14:textId="77777777" w:rsidR="0007503F" w:rsidRPr="00BC50F7" w:rsidRDefault="0007503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BC50F7">
              <w:rPr>
                <w:rFonts w:ascii="Calibri" w:hAnsi="Calibri" w:cs="Calibri"/>
                <w:b/>
                <w:bCs/>
              </w:rPr>
              <w:t>Années</w:t>
            </w:r>
          </w:p>
          <w:p w14:paraId="2F4F9192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Calibri" w:hAnsi="Calibri" w:cs="Calibri"/>
                <w:b/>
                <w:bCs/>
              </w:rPr>
              <w:t>universitaires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4F61" w14:textId="77777777" w:rsidR="0007503F" w:rsidRPr="00BC50F7" w:rsidRDefault="0007503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BC50F7">
              <w:rPr>
                <w:rFonts w:ascii="Calibri" w:hAnsi="Calibri" w:cs="Calibri"/>
                <w:b/>
                <w:bCs/>
              </w:rPr>
              <w:t>Etudes suivies</w:t>
            </w:r>
          </w:p>
          <w:p w14:paraId="2D41FEB3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Calibri" w:hAnsi="Calibri" w:cs="Calibri"/>
              </w:rPr>
              <w:t>(préciser aussi les interruptions)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F749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  <w:r w:rsidRPr="00BC50F7">
              <w:rPr>
                <w:rFonts w:ascii="Calibri" w:hAnsi="Calibri" w:cs="Calibri"/>
                <w:b/>
                <w:bCs/>
              </w:rPr>
              <w:t xml:space="preserve">Etablissement </w:t>
            </w:r>
          </w:p>
          <w:p w14:paraId="201F98B1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Calibri" w:hAnsi="Calibri" w:cs="Calibri"/>
              </w:rPr>
              <w:t>(nom et lieu)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8AB9" w14:textId="77777777" w:rsidR="0007503F" w:rsidRPr="00BC50F7" w:rsidRDefault="0007503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BC50F7">
              <w:rPr>
                <w:rFonts w:ascii="Calibri" w:hAnsi="Calibri" w:cs="Calibri"/>
                <w:b/>
                <w:bCs/>
              </w:rPr>
              <w:t>Résultat</w:t>
            </w:r>
          </w:p>
          <w:p w14:paraId="42A3E5E6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Calibri" w:hAnsi="Calibri" w:cs="Calibri"/>
              </w:rPr>
              <w:t>(mention)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8ACA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Calibri" w:hAnsi="Calibri" w:cs="Calibri"/>
                <w:b/>
                <w:bCs/>
              </w:rPr>
              <w:t>Diplôme obtenu</w:t>
            </w:r>
          </w:p>
        </w:tc>
      </w:tr>
      <w:tr w:rsidR="0007503F" w14:paraId="3496B214" w14:textId="77777777" w:rsidTr="00D13E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D2EE" w14:textId="4C19432C" w:rsidR="0007503F" w:rsidRPr="00BC50F7" w:rsidRDefault="007E5A7D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  <w:r w:rsidRPr="00BC50F7">
              <w:rPr>
                <w:rFonts w:ascii="Calibri" w:hAnsi="Calibri" w:cs="Calibri"/>
              </w:rPr>
              <w:t>20</w:t>
            </w:r>
            <w:r w:rsidR="00BC50F7">
              <w:rPr>
                <w:rFonts w:ascii="Calibri" w:hAnsi="Calibri" w:cs="Calibri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C649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9F7B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1E08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E568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Segoe UI Symbol" w:hAnsi="Segoe UI Symbol" w:cs="Segoe UI Symbol"/>
              </w:rPr>
              <w:t>❑</w:t>
            </w:r>
            <w:r w:rsidR="008849BD" w:rsidRPr="00BC50F7">
              <w:rPr>
                <w:rFonts w:ascii="Calibri" w:hAnsi="Calibri" w:cs="Calibri"/>
              </w:rPr>
              <w:t xml:space="preserve"> </w:t>
            </w:r>
            <w:r w:rsidRPr="00BC50F7">
              <w:rPr>
                <w:rFonts w:ascii="Calibri" w:hAnsi="Calibri" w:cs="Calibri"/>
              </w:rPr>
              <w:t xml:space="preserve">Oui    </w:t>
            </w:r>
            <w:r w:rsidR="008849BD" w:rsidRPr="00BC50F7">
              <w:rPr>
                <w:rFonts w:ascii="Calibri" w:hAnsi="Calibri" w:cs="Calibri"/>
              </w:rPr>
              <w:t xml:space="preserve">  </w:t>
            </w: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Non</w:t>
            </w:r>
          </w:p>
        </w:tc>
      </w:tr>
      <w:tr w:rsidR="0007503F" w14:paraId="5D87CBD6" w14:textId="77777777" w:rsidTr="00D13E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874E" w14:textId="75D21E53" w:rsidR="0007503F" w:rsidRPr="00BC50F7" w:rsidRDefault="007E5A7D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  <w:r w:rsidRPr="00BC50F7">
              <w:rPr>
                <w:rFonts w:ascii="Calibri" w:hAnsi="Calibri" w:cs="Calibri"/>
              </w:rPr>
              <w:t>20</w:t>
            </w:r>
            <w:r w:rsidR="00BC50F7">
              <w:rPr>
                <w:rFonts w:ascii="Calibri" w:hAnsi="Calibri" w:cs="Calibri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6D3D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95F3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6E7B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5168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Oui       </w:t>
            </w: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Non</w:t>
            </w:r>
          </w:p>
        </w:tc>
      </w:tr>
      <w:tr w:rsidR="0007503F" w14:paraId="51CBA12C" w14:textId="77777777" w:rsidTr="00D13E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AE67" w14:textId="1A61BE4E" w:rsidR="0007503F" w:rsidRPr="00BC50F7" w:rsidRDefault="007E5A7D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  <w:r w:rsidRPr="00BC50F7">
              <w:rPr>
                <w:rFonts w:ascii="Calibri" w:hAnsi="Calibri" w:cs="Calibri"/>
              </w:rPr>
              <w:t>20</w:t>
            </w:r>
            <w:r w:rsidR="00BC50F7">
              <w:rPr>
                <w:rFonts w:ascii="Calibri" w:hAnsi="Calibri" w:cs="Calibri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8134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9549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F2DA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6D2A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Oui       </w:t>
            </w: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Non</w:t>
            </w:r>
          </w:p>
        </w:tc>
      </w:tr>
      <w:tr w:rsidR="0007503F" w14:paraId="4CE30CF0" w14:textId="77777777" w:rsidTr="00D13E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08AD" w14:textId="64ADAD1C" w:rsidR="0007503F" w:rsidRPr="00BC50F7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99B6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8BD1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3AE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6C57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Oui       </w:t>
            </w: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Non</w:t>
            </w:r>
          </w:p>
        </w:tc>
      </w:tr>
      <w:tr w:rsidR="0007503F" w14:paraId="24C2543B" w14:textId="77777777" w:rsidTr="00D13E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2A08" w14:textId="75D6EDED" w:rsidR="0007503F" w:rsidRPr="00BC50F7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3C64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86BE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0CA0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3BA7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Oui       </w:t>
            </w: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Non</w:t>
            </w:r>
          </w:p>
        </w:tc>
      </w:tr>
      <w:tr w:rsidR="0007503F" w14:paraId="540BB5AC" w14:textId="77777777" w:rsidTr="00D13E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17C0" w14:textId="5172865F" w:rsidR="0007503F" w:rsidRPr="00BC50F7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030F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15EA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8614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7F76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Oui       </w:t>
            </w: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Non</w:t>
            </w:r>
          </w:p>
        </w:tc>
      </w:tr>
      <w:tr w:rsidR="0007503F" w14:paraId="3F4AB177" w14:textId="77777777" w:rsidTr="00D13E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5F39" w14:textId="3199CC4B" w:rsidR="0007503F" w:rsidRPr="00BC50F7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0272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A91A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348C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9A22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Oui       </w:t>
            </w: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Non</w:t>
            </w:r>
          </w:p>
        </w:tc>
      </w:tr>
      <w:tr w:rsidR="0007503F" w14:paraId="188BB77D" w14:textId="77777777" w:rsidTr="00D13EB4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F507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50F7">
              <w:rPr>
                <w:rFonts w:ascii="Calibri" w:hAnsi="Calibri" w:cs="Calibri"/>
                <w:b/>
                <w:bCs/>
                <w:sz w:val="20"/>
                <w:szCs w:val="20"/>
              </w:rPr>
              <w:t>Année :</w:t>
            </w:r>
          </w:p>
          <w:p w14:paraId="6772DC5E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DF49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Calibri" w:hAnsi="Calibri" w:cs="Calibri"/>
                <w:b/>
                <w:bCs/>
              </w:rPr>
              <w:t xml:space="preserve">Baccalauréat </w:t>
            </w:r>
            <w:r w:rsidRPr="00BC50F7">
              <w:rPr>
                <w:rFonts w:ascii="Calibri" w:hAnsi="Calibri" w:cs="Calibri"/>
              </w:rPr>
              <w:t xml:space="preserve">(série) 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C4E5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42B6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F876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Oui       </w:t>
            </w: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Non</w:t>
            </w:r>
          </w:p>
        </w:tc>
      </w:tr>
    </w:tbl>
    <w:p w14:paraId="430AEA1C" w14:textId="77777777" w:rsidR="0007503F" w:rsidRPr="0032063F" w:rsidRDefault="0007503F" w:rsidP="0007503F">
      <w:pPr>
        <w:rPr>
          <w:rFonts w:ascii="Calibri" w:hAnsi="Calibri" w:cs="Calibri"/>
          <w:sz w:val="12"/>
          <w:szCs w:val="12"/>
        </w:rPr>
      </w:pPr>
    </w:p>
    <w:p w14:paraId="14C41AC0" w14:textId="77777777" w:rsidR="0007503F" w:rsidRPr="0032063F" w:rsidRDefault="0007503F" w:rsidP="0007503F">
      <w:pPr>
        <w:rPr>
          <w:rFonts w:ascii="Calibri" w:hAnsi="Calibri" w:cs="Calibri"/>
          <w:sz w:val="12"/>
          <w:szCs w:val="12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3720"/>
        <w:gridCol w:w="1908"/>
        <w:gridCol w:w="1332"/>
        <w:gridCol w:w="2297"/>
      </w:tblGrid>
      <w:tr w:rsidR="0007503F" w14:paraId="201B15A5" w14:textId="77777777" w:rsidTr="0007503F">
        <w:trPr>
          <w:trHeight w:val="454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04C7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  <w:sz w:val="28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10"/>
              </w:rPr>
              <w:t xml:space="preserve">AUTRES FORMATIONS SUIVIES : </w:t>
            </w:r>
          </w:p>
        </w:tc>
      </w:tr>
      <w:tr w:rsidR="0007503F" w14:paraId="6DD43A16" w14:textId="77777777" w:rsidTr="0007503F">
        <w:trPr>
          <w:trHeight w:val="454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1C21" w14:textId="77777777" w:rsidR="0007503F" w:rsidRDefault="0007503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Années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F8E0" w14:textId="77777777" w:rsidR="0007503F" w:rsidRDefault="0007503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Etudes suivies</w:t>
            </w:r>
          </w:p>
          <w:p w14:paraId="6E198FE0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(préciser aussi les interruptions)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70CB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Etablissement </w:t>
            </w:r>
          </w:p>
          <w:p w14:paraId="634115A7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(nom et lieu)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95D0" w14:textId="77777777" w:rsidR="0007503F" w:rsidRDefault="0007503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Résultat</w:t>
            </w:r>
          </w:p>
          <w:p w14:paraId="3FC826DA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(mention)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4E4F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Diplôme obtenu</w:t>
            </w:r>
          </w:p>
        </w:tc>
      </w:tr>
      <w:tr w:rsidR="0007503F" w14:paraId="4FF7129B" w14:textId="77777777" w:rsidTr="00021440">
        <w:trPr>
          <w:trHeight w:val="454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4766" w14:textId="44A7F0F2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E07B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B303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5C40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B4C7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Oui       </w:t>
            </w: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Non</w:t>
            </w:r>
          </w:p>
        </w:tc>
      </w:tr>
      <w:tr w:rsidR="0007503F" w14:paraId="7DAC6A8D" w14:textId="77777777" w:rsidTr="00021440">
        <w:trPr>
          <w:trHeight w:val="454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95C1" w14:textId="79D33E64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F7F5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72F5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EBB4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5C44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Oui       </w:t>
            </w: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Non</w:t>
            </w:r>
          </w:p>
        </w:tc>
      </w:tr>
      <w:tr w:rsidR="0007503F" w14:paraId="0C7C21D9" w14:textId="77777777" w:rsidTr="00021440">
        <w:trPr>
          <w:trHeight w:val="454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98DC" w14:textId="380D714C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0A8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C39D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3BEB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9711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Oui       </w:t>
            </w: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Non</w:t>
            </w:r>
          </w:p>
        </w:tc>
      </w:tr>
      <w:tr w:rsidR="0007503F" w14:paraId="10724F95" w14:textId="77777777" w:rsidTr="00021440">
        <w:trPr>
          <w:trHeight w:val="454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3DEE" w14:textId="76C04AE5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8600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887B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83A4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03D1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Oui       </w:t>
            </w: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Non</w:t>
            </w:r>
          </w:p>
        </w:tc>
      </w:tr>
      <w:tr w:rsidR="0007503F" w14:paraId="44B7AD9C" w14:textId="77777777" w:rsidTr="00021440">
        <w:trPr>
          <w:trHeight w:val="454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B4EA" w14:textId="4A062EAC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27CF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0FE2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2938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1433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Oui       </w:t>
            </w: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Non</w:t>
            </w:r>
          </w:p>
        </w:tc>
      </w:tr>
      <w:tr w:rsidR="0007503F" w14:paraId="5359E288" w14:textId="77777777" w:rsidTr="0007503F">
        <w:trPr>
          <w:trHeight w:val="454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25A4" w14:textId="77777777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FAF6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AF45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C64E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68D1" w14:textId="77777777" w:rsidR="0007503F" w:rsidRPr="00BC50F7" w:rsidRDefault="00964596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Oui       </w:t>
            </w: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Non</w:t>
            </w:r>
          </w:p>
        </w:tc>
      </w:tr>
      <w:tr w:rsidR="0007503F" w14:paraId="25DA72DD" w14:textId="77777777" w:rsidTr="0007503F">
        <w:trPr>
          <w:trHeight w:val="454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559F" w14:textId="77777777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82E9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0FCA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AED9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74F9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Oui       </w:t>
            </w: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Non</w:t>
            </w:r>
          </w:p>
        </w:tc>
      </w:tr>
      <w:tr w:rsidR="0007503F" w14:paraId="6332FBF2" w14:textId="77777777" w:rsidTr="0007503F">
        <w:trPr>
          <w:trHeight w:val="454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4C3F" w14:textId="77777777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DD0F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6FEC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AB05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A313" w14:textId="77777777" w:rsidR="0007503F" w:rsidRPr="00BC50F7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Oui       </w:t>
            </w:r>
            <w:r w:rsidRPr="00BC50F7">
              <w:rPr>
                <w:rFonts w:ascii="Segoe UI Symbol" w:hAnsi="Segoe UI Symbol" w:cs="Segoe UI Symbol"/>
              </w:rPr>
              <w:t>❑</w:t>
            </w:r>
            <w:r w:rsidRPr="00BC50F7">
              <w:rPr>
                <w:rFonts w:ascii="Calibri" w:hAnsi="Calibri" w:cs="Calibri"/>
              </w:rPr>
              <w:t xml:space="preserve">  Non</w:t>
            </w:r>
          </w:p>
        </w:tc>
      </w:tr>
    </w:tbl>
    <w:p w14:paraId="35F87045" w14:textId="77777777" w:rsidR="0007503F" w:rsidRDefault="0007503F" w:rsidP="0007503F">
      <w:pPr>
        <w:rPr>
          <w:rFonts w:ascii="Calibri" w:hAnsi="Calibri" w:cs="Calibri"/>
        </w:rPr>
      </w:pPr>
    </w:p>
    <w:tbl>
      <w:tblPr>
        <w:tblW w:w="10774" w:type="dxa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3998"/>
      </w:tblGrid>
      <w:tr w:rsidR="0007503F" w14:paraId="3DD25D95" w14:textId="77777777" w:rsidTr="002A4780">
        <w:trPr>
          <w:trHeight w:val="396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DC7D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  <w:sz w:val="28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10"/>
              </w:rPr>
              <w:t>EXPERIENCES PROFESSIONNELLES :</w:t>
            </w:r>
          </w:p>
        </w:tc>
      </w:tr>
      <w:tr w:rsidR="0007503F" w14:paraId="4020204E" w14:textId="77777777" w:rsidTr="002A4780">
        <w:trPr>
          <w:trHeight w:val="45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EFCC" w14:textId="77777777" w:rsidR="00864C9B" w:rsidRDefault="0007503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proofErr w:type="gramStart"/>
            <w:r>
              <w:rPr>
                <w:rFonts w:ascii="Calibri" w:hAnsi="Calibri" w:cs="Calibri"/>
                <w:b/>
                <w:bCs/>
              </w:rPr>
              <w:t>Périodes allant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4A5D037B" w14:textId="2055C4F1" w:rsidR="0007503F" w:rsidRDefault="0007503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du</w:t>
            </w:r>
            <w:r w:rsidR="00864C9B">
              <w:rPr>
                <w:rFonts w:ascii="Calibri" w:hAnsi="Calibri" w:cs="Calibri"/>
                <w:b/>
                <w:bCs/>
              </w:rPr>
              <w:t xml:space="preserve">  </w:t>
            </w:r>
            <w:r>
              <w:rPr>
                <w:rFonts w:ascii="Calibri" w:hAnsi="Calibri" w:cs="Calibri"/>
                <w:b/>
                <w:bCs/>
              </w:rPr>
              <w:t>…</w:t>
            </w:r>
            <w:r w:rsidR="00864C9B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au</w:t>
            </w:r>
            <w:r w:rsidR="00864C9B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642A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Employeur (entreprise, institution, autres…)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A155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Intitulé exact du poste</w:t>
            </w:r>
          </w:p>
        </w:tc>
      </w:tr>
      <w:tr w:rsidR="0007503F" w14:paraId="4F00C5E8" w14:textId="77777777" w:rsidTr="00021440">
        <w:trPr>
          <w:trHeight w:val="45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35CA" w14:textId="6A396382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5DFA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0043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</w:tr>
      <w:tr w:rsidR="0007503F" w14:paraId="72CC190C" w14:textId="77777777" w:rsidTr="00021440">
        <w:trPr>
          <w:trHeight w:val="45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3EA1" w14:textId="36AB6910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F2A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0EA9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</w:tr>
      <w:tr w:rsidR="0007503F" w14:paraId="08311BD5" w14:textId="77777777" w:rsidTr="00021440">
        <w:trPr>
          <w:trHeight w:val="45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CF48" w14:textId="68EA67CC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C29E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E97D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</w:tr>
      <w:tr w:rsidR="0007503F" w14:paraId="03DF0D4A" w14:textId="77777777" w:rsidTr="00021440">
        <w:trPr>
          <w:trHeight w:val="45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6F6D" w14:textId="039CE6EA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9983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2C87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</w:tr>
      <w:tr w:rsidR="0007503F" w14:paraId="0853A37F" w14:textId="77777777" w:rsidTr="00021440">
        <w:trPr>
          <w:trHeight w:val="45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85FC" w14:textId="35533E67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CD91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1649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</w:tr>
      <w:tr w:rsidR="0007503F" w14:paraId="3EB9FC43" w14:textId="77777777" w:rsidTr="002A4780">
        <w:trPr>
          <w:trHeight w:val="45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02BA" w14:textId="77777777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46E8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E1A4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</w:tr>
      <w:tr w:rsidR="0007503F" w14:paraId="553BCF63" w14:textId="77777777" w:rsidTr="002A4780">
        <w:trPr>
          <w:trHeight w:val="45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6C36" w14:textId="77777777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0D3C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AACA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</w:tr>
    </w:tbl>
    <w:p w14:paraId="183005A7" w14:textId="77777777" w:rsidR="0007503F" w:rsidRPr="0032063F" w:rsidRDefault="0007503F" w:rsidP="0007503F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256"/>
      </w:tblGrid>
      <w:tr w:rsidR="0007503F" w14:paraId="3FEFC348" w14:textId="77777777" w:rsidTr="00E61230">
        <w:trPr>
          <w:trHeight w:val="4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9989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  <w:sz w:val="28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10"/>
              </w:rPr>
              <w:t>AUTRES ELEMENTS A FAIRE VALOIR (ACQUIS PERSONNELS)</w:t>
            </w:r>
          </w:p>
        </w:tc>
      </w:tr>
      <w:tr w:rsidR="0007503F" w14:paraId="6495204B" w14:textId="77777777" w:rsidTr="00E61230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4E6F" w14:textId="77777777" w:rsidR="00864C9B" w:rsidRDefault="00864C9B" w:rsidP="00864C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proofErr w:type="gramStart"/>
            <w:r>
              <w:rPr>
                <w:rFonts w:ascii="Calibri" w:hAnsi="Calibri" w:cs="Calibri"/>
                <w:b/>
                <w:bCs/>
              </w:rPr>
              <w:t>Périodes allant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6C2388EE" w14:textId="4A8FCDF8" w:rsidR="0007503F" w:rsidRDefault="00864C9B" w:rsidP="00864C9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du  … au …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0241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Employeur (entreprise, institution, autres…)</w:t>
            </w:r>
          </w:p>
          <w:p w14:paraId="4DE851C0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Intitulé exact du poste</w:t>
            </w:r>
          </w:p>
        </w:tc>
      </w:tr>
      <w:tr w:rsidR="0007503F" w14:paraId="0BB19919" w14:textId="77777777" w:rsidTr="0002144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CC84" w14:textId="558DD361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B3AC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  <w:p w14:paraId="16C7D7E1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</w:tr>
      <w:tr w:rsidR="0007503F" w14:paraId="29F70397" w14:textId="77777777" w:rsidTr="00021440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1D10" w14:textId="3CF30189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C581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  <w:p w14:paraId="33F3C5C6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</w:tr>
      <w:tr w:rsidR="0007503F" w14:paraId="5F7FCA11" w14:textId="77777777" w:rsidTr="00021440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765A" w14:textId="518EC1AE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FA8A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  <w:p w14:paraId="65D9618A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</w:tr>
      <w:tr w:rsidR="0007503F" w14:paraId="363D8213" w14:textId="77777777" w:rsidTr="00021440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CD56" w14:textId="6CA9130A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29F1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  <w:p w14:paraId="6B0EEA40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</w:tr>
      <w:tr w:rsidR="0007503F" w14:paraId="6927D737" w14:textId="77777777" w:rsidTr="00021440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F13C" w14:textId="2D4C56E0" w:rsidR="0007503F" w:rsidRDefault="0007503F">
            <w:pPr>
              <w:tabs>
                <w:tab w:val="left" w:pos="283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7EF0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  <w:p w14:paraId="592485A4" w14:textId="77777777" w:rsidR="0007503F" w:rsidRDefault="0007503F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</w:tr>
    </w:tbl>
    <w:p w14:paraId="387855BD" w14:textId="590BC3B2" w:rsidR="0007503F" w:rsidRDefault="0007503F" w:rsidP="0007503F">
      <w:pPr>
        <w:rPr>
          <w:rFonts w:ascii="Calibri" w:hAnsi="Calibri" w:cs="Calibri"/>
        </w:rPr>
      </w:pPr>
    </w:p>
    <w:p w14:paraId="335F6D2A" w14:textId="77777777" w:rsidR="00821D6B" w:rsidRDefault="00821D6B" w:rsidP="0007503F">
      <w:pPr>
        <w:rPr>
          <w:rFonts w:ascii="Calibri" w:hAnsi="Calibri" w:cs="Calibri"/>
        </w:rPr>
      </w:pPr>
    </w:p>
    <w:p w14:paraId="7B7DF7B1" w14:textId="77777777" w:rsidR="0007503F" w:rsidRDefault="0007503F" w:rsidP="001952DA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COMMENTAIRE COMPLEMENTAIRE DU DEMANDEUR</w:t>
      </w:r>
    </w:p>
    <w:p w14:paraId="2A943ECF" w14:textId="77777777" w:rsidR="0007503F" w:rsidRDefault="0007503F" w:rsidP="001A0563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Il s’agit ici d’un commentaire libre permettant de faire valoir tout élément qu’il juge utile à l’appui de sa demande.</w:t>
      </w:r>
    </w:p>
    <w:p w14:paraId="143A4845" w14:textId="77777777" w:rsidR="0007503F" w:rsidRDefault="0007503F" w:rsidP="0007503F">
      <w:pPr>
        <w:rPr>
          <w:rFonts w:ascii="Calibri" w:hAnsi="Calibri" w:cs="Calibri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7503F" w14:paraId="29A5D778" w14:textId="77777777" w:rsidTr="00864C9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33F8" w14:textId="77777777" w:rsidR="0007503F" w:rsidRDefault="0007503F">
            <w:pPr>
              <w:rPr>
                <w:rFonts w:ascii="Calibri" w:hAnsi="Calibri" w:cs="Calibri"/>
              </w:rPr>
            </w:pPr>
          </w:p>
          <w:p w14:paraId="7F1D6DB5" w14:textId="77777777" w:rsidR="0007503F" w:rsidRDefault="0007503F">
            <w:pPr>
              <w:rPr>
                <w:rFonts w:ascii="Calibri" w:hAnsi="Calibri" w:cs="Calibri"/>
              </w:rPr>
            </w:pPr>
          </w:p>
          <w:p w14:paraId="46EBC2E3" w14:textId="77777777" w:rsidR="0007503F" w:rsidRDefault="0007503F">
            <w:pPr>
              <w:rPr>
                <w:rFonts w:ascii="Calibri" w:hAnsi="Calibri" w:cs="Calibri"/>
              </w:rPr>
            </w:pPr>
          </w:p>
          <w:p w14:paraId="5DA04652" w14:textId="77777777" w:rsidR="0007503F" w:rsidRDefault="0007503F">
            <w:pPr>
              <w:rPr>
                <w:rFonts w:ascii="Calibri" w:hAnsi="Calibri" w:cs="Calibri"/>
              </w:rPr>
            </w:pPr>
          </w:p>
          <w:p w14:paraId="68B6990B" w14:textId="77777777" w:rsidR="0007503F" w:rsidRDefault="0007503F">
            <w:pPr>
              <w:rPr>
                <w:rFonts w:ascii="Calibri" w:hAnsi="Calibri" w:cs="Calibri"/>
              </w:rPr>
            </w:pPr>
          </w:p>
          <w:p w14:paraId="401A325B" w14:textId="77777777" w:rsidR="0007503F" w:rsidRDefault="0007503F">
            <w:pPr>
              <w:rPr>
                <w:rFonts w:ascii="Calibri" w:hAnsi="Calibri" w:cs="Calibri"/>
              </w:rPr>
            </w:pPr>
          </w:p>
          <w:p w14:paraId="480AB476" w14:textId="77777777" w:rsidR="0007503F" w:rsidRDefault="0007503F">
            <w:pPr>
              <w:rPr>
                <w:rFonts w:ascii="Calibri" w:hAnsi="Calibri" w:cs="Calibri"/>
              </w:rPr>
            </w:pPr>
          </w:p>
          <w:p w14:paraId="5DB9DFD1" w14:textId="77777777" w:rsidR="0007503F" w:rsidRDefault="0007503F">
            <w:pPr>
              <w:rPr>
                <w:rFonts w:ascii="Calibri" w:hAnsi="Calibri" w:cs="Calibri"/>
              </w:rPr>
            </w:pPr>
          </w:p>
          <w:p w14:paraId="3ECC43AC" w14:textId="77777777" w:rsidR="0007503F" w:rsidRDefault="0007503F">
            <w:pPr>
              <w:rPr>
                <w:rFonts w:ascii="Calibri" w:hAnsi="Calibri" w:cs="Calibri"/>
              </w:rPr>
            </w:pPr>
          </w:p>
          <w:p w14:paraId="3D4CE2CB" w14:textId="77777777" w:rsidR="0007503F" w:rsidRDefault="0007503F">
            <w:pPr>
              <w:rPr>
                <w:rFonts w:ascii="Calibri" w:hAnsi="Calibri" w:cs="Calibri"/>
              </w:rPr>
            </w:pPr>
          </w:p>
          <w:p w14:paraId="49A56042" w14:textId="77777777" w:rsidR="0007503F" w:rsidRDefault="0007503F">
            <w:pPr>
              <w:rPr>
                <w:rFonts w:ascii="Calibri" w:hAnsi="Calibri" w:cs="Calibri"/>
              </w:rPr>
            </w:pPr>
          </w:p>
          <w:p w14:paraId="686AADFF" w14:textId="77777777" w:rsidR="0007503F" w:rsidRDefault="0007503F">
            <w:pPr>
              <w:rPr>
                <w:rFonts w:ascii="Calibri" w:hAnsi="Calibri" w:cs="Calibri"/>
              </w:rPr>
            </w:pPr>
          </w:p>
          <w:p w14:paraId="5FA210A9" w14:textId="77777777" w:rsidR="0007503F" w:rsidRDefault="0007503F">
            <w:pPr>
              <w:rPr>
                <w:rFonts w:ascii="Calibri" w:hAnsi="Calibri" w:cs="Calibri"/>
              </w:rPr>
            </w:pPr>
          </w:p>
          <w:p w14:paraId="67661B5A" w14:textId="77777777" w:rsidR="0007503F" w:rsidRDefault="0007503F">
            <w:pPr>
              <w:rPr>
                <w:rFonts w:ascii="Calibri" w:hAnsi="Calibri" w:cs="Calibri"/>
              </w:rPr>
            </w:pPr>
          </w:p>
          <w:p w14:paraId="5334447B" w14:textId="77777777" w:rsidR="0007503F" w:rsidRDefault="0007503F">
            <w:pPr>
              <w:rPr>
                <w:rFonts w:ascii="Calibri" w:hAnsi="Calibri" w:cs="Calibri"/>
              </w:rPr>
            </w:pPr>
          </w:p>
          <w:p w14:paraId="1733F508" w14:textId="77777777" w:rsidR="0007503F" w:rsidRDefault="0007503F">
            <w:pPr>
              <w:rPr>
                <w:rFonts w:ascii="Calibri" w:hAnsi="Calibri" w:cs="Calibri"/>
              </w:rPr>
            </w:pPr>
          </w:p>
          <w:p w14:paraId="3F4BFF49" w14:textId="77777777" w:rsidR="0007503F" w:rsidRDefault="0007503F">
            <w:pPr>
              <w:rPr>
                <w:rFonts w:ascii="Calibri" w:hAnsi="Calibri" w:cs="Calibri"/>
              </w:rPr>
            </w:pPr>
          </w:p>
          <w:p w14:paraId="618D6304" w14:textId="77777777" w:rsidR="0007503F" w:rsidRDefault="0007503F">
            <w:pPr>
              <w:rPr>
                <w:rFonts w:ascii="Calibri" w:hAnsi="Calibri" w:cs="Calibri"/>
              </w:rPr>
            </w:pPr>
          </w:p>
          <w:p w14:paraId="72D65290" w14:textId="77777777" w:rsidR="0007503F" w:rsidRDefault="0007503F">
            <w:pPr>
              <w:rPr>
                <w:rFonts w:ascii="Calibri" w:hAnsi="Calibri" w:cs="Calibri"/>
              </w:rPr>
            </w:pPr>
          </w:p>
          <w:p w14:paraId="232A4B2F" w14:textId="77777777" w:rsidR="0007503F" w:rsidRDefault="0007503F">
            <w:pPr>
              <w:rPr>
                <w:rFonts w:ascii="Calibri" w:hAnsi="Calibri" w:cs="Calibri"/>
              </w:rPr>
            </w:pPr>
          </w:p>
          <w:p w14:paraId="28932111" w14:textId="77777777" w:rsidR="0007503F" w:rsidRDefault="0007503F">
            <w:pPr>
              <w:rPr>
                <w:rFonts w:ascii="Calibri" w:hAnsi="Calibri" w:cs="Calibri"/>
              </w:rPr>
            </w:pPr>
          </w:p>
          <w:p w14:paraId="2F685E98" w14:textId="77777777" w:rsidR="0007503F" w:rsidRDefault="0007503F">
            <w:pPr>
              <w:rPr>
                <w:rFonts w:ascii="Calibri" w:hAnsi="Calibri" w:cs="Calibri"/>
              </w:rPr>
            </w:pPr>
          </w:p>
          <w:p w14:paraId="5201C9C1" w14:textId="77777777" w:rsidR="0007503F" w:rsidRDefault="0007503F">
            <w:pPr>
              <w:rPr>
                <w:rFonts w:ascii="Calibri" w:hAnsi="Calibri" w:cs="Calibri"/>
              </w:rPr>
            </w:pPr>
          </w:p>
        </w:tc>
      </w:tr>
    </w:tbl>
    <w:p w14:paraId="5A47CEB7" w14:textId="77777777" w:rsidR="0007503F" w:rsidRDefault="0007503F" w:rsidP="0007503F">
      <w:pPr>
        <w:tabs>
          <w:tab w:val="left" w:pos="2835"/>
        </w:tabs>
        <w:rPr>
          <w:rFonts w:ascii="Calibri" w:hAnsi="Calibri" w:cs="Calibri"/>
          <w:b/>
          <w:bCs/>
        </w:rPr>
      </w:pPr>
    </w:p>
    <w:p w14:paraId="0FD21E32" w14:textId="2FBF6550" w:rsidR="00BC50F7" w:rsidRDefault="0007503F" w:rsidP="002D2C7B">
      <w:pPr>
        <w:tabs>
          <w:tab w:val="left" w:pos="2835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Demande déposée le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 w:rsidR="00E61230">
        <w:rPr>
          <w:rFonts w:ascii="Calibri" w:hAnsi="Calibri" w:cs="Calibri"/>
          <w:b/>
          <w:bCs/>
        </w:rPr>
        <w:tab/>
      </w:r>
      <w:r w:rsidR="00E61230">
        <w:rPr>
          <w:rFonts w:ascii="Calibri" w:hAnsi="Calibri" w:cs="Calibri"/>
          <w:b/>
          <w:bCs/>
        </w:rPr>
        <w:tab/>
        <w:t>Signature du demandeur </w:t>
      </w:r>
    </w:p>
    <w:p w14:paraId="5C9E8A99" w14:textId="77777777" w:rsidR="00BC50F7" w:rsidRDefault="00BC50F7">
      <w:pPr>
        <w:spacing w:after="28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2C616729" w14:textId="77777777" w:rsidR="00E61230" w:rsidRPr="002D2C7B" w:rsidRDefault="00E61230" w:rsidP="002D2C7B">
      <w:pPr>
        <w:tabs>
          <w:tab w:val="left" w:pos="2835"/>
        </w:tabs>
        <w:rPr>
          <w:rFonts w:ascii="Calibri" w:hAnsi="Calibri" w:cs="Calibri"/>
          <w:b/>
          <w:bCs/>
        </w:rPr>
      </w:pPr>
    </w:p>
    <w:p w14:paraId="0ADD243B" w14:textId="454B10C6" w:rsidR="0007503F" w:rsidRDefault="00C6236E" w:rsidP="0007503F">
      <w:pPr>
        <w:rPr>
          <w:rFonts w:ascii="Calibri" w:hAnsi="Calibri" w:cs="Calibri"/>
        </w:rPr>
      </w:pPr>
      <w:r>
        <w:rPr>
          <w:noProof/>
          <w:sz w:val="36"/>
        </w:rPr>
        <w:drawing>
          <wp:anchor distT="0" distB="0" distL="114300" distR="114300" simplePos="0" relativeHeight="251667968" behindDoc="1" locked="0" layoutInCell="1" allowOverlap="1" wp14:anchorId="048816B9" wp14:editId="06F6F9FB">
            <wp:simplePos x="0" y="0"/>
            <wp:positionH relativeFrom="column">
              <wp:posOffset>1905</wp:posOffset>
            </wp:positionH>
            <wp:positionV relativeFrom="paragraph">
              <wp:posOffset>183515</wp:posOffset>
            </wp:positionV>
            <wp:extent cx="2486025" cy="965149"/>
            <wp:effectExtent l="0" t="0" r="0" b="698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C Etat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535" cy="968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3AA86" w14:textId="4EB65E43" w:rsidR="0007503F" w:rsidRDefault="0007503F" w:rsidP="0007503F">
      <w:pPr>
        <w:rPr>
          <w:rFonts w:ascii="Calibri" w:hAnsi="Calibri" w:cs="Calibri"/>
        </w:rPr>
      </w:pPr>
    </w:p>
    <w:p w14:paraId="4D71AE45" w14:textId="77777777" w:rsidR="00E61230" w:rsidRDefault="00E61230" w:rsidP="0007503F">
      <w:pPr>
        <w:rPr>
          <w:rFonts w:ascii="Calibri" w:hAnsi="Calibri" w:cs="Calibri"/>
        </w:rPr>
      </w:pPr>
    </w:p>
    <w:p w14:paraId="1D3773DF" w14:textId="77777777" w:rsidR="00E61230" w:rsidRDefault="00E61230" w:rsidP="0007503F">
      <w:pPr>
        <w:rPr>
          <w:rFonts w:ascii="Calibri" w:hAnsi="Calibri" w:cs="Calibri"/>
        </w:rPr>
      </w:pPr>
    </w:p>
    <w:p w14:paraId="7364ED94" w14:textId="77777777" w:rsidR="0007503F" w:rsidRDefault="0007503F" w:rsidP="0007503F">
      <w:pPr>
        <w:rPr>
          <w:rFonts w:ascii="Calibri" w:hAnsi="Calibri" w:cs="Calibri"/>
        </w:rPr>
      </w:pPr>
    </w:p>
    <w:p w14:paraId="01FB301E" w14:textId="77777777" w:rsidR="0007503F" w:rsidRDefault="0007503F" w:rsidP="0007503F">
      <w:pPr>
        <w:rPr>
          <w:rFonts w:ascii="Calibri" w:hAnsi="Calibri" w:cs="Calibri"/>
        </w:rPr>
      </w:pPr>
    </w:p>
    <w:p w14:paraId="1C71B15D" w14:textId="77777777" w:rsidR="0007503F" w:rsidRDefault="0007503F" w:rsidP="0007503F">
      <w:pPr>
        <w:rPr>
          <w:rFonts w:ascii="Calibri" w:hAnsi="Calibri" w:cs="Calibri"/>
        </w:rPr>
      </w:pPr>
    </w:p>
    <w:p w14:paraId="50ADF4AF" w14:textId="77777777" w:rsidR="0007503F" w:rsidRDefault="0007503F" w:rsidP="0007503F">
      <w:pPr>
        <w:rPr>
          <w:rFonts w:ascii="Calibri" w:hAnsi="Calibri" w:cs="Calibri"/>
        </w:rPr>
      </w:pPr>
    </w:p>
    <w:p w14:paraId="3C90BB63" w14:textId="3BFABA91" w:rsidR="0007503F" w:rsidRDefault="00BC50F7" w:rsidP="0007503F">
      <w:pPr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68253C" wp14:editId="75D451B8">
                <wp:simplePos x="0" y="0"/>
                <wp:positionH relativeFrom="margin">
                  <wp:posOffset>1905</wp:posOffset>
                </wp:positionH>
                <wp:positionV relativeFrom="paragraph">
                  <wp:posOffset>190500</wp:posOffset>
                </wp:positionV>
                <wp:extent cx="6467475" cy="2828925"/>
                <wp:effectExtent l="0" t="0" r="9525" b="952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53D53" w14:textId="77777777" w:rsidR="00C633E6" w:rsidRPr="00BC50F7" w:rsidRDefault="00C633E6" w:rsidP="0007503F">
                            <w:pPr>
                              <w:tabs>
                                <w:tab w:val="left" w:pos="2835"/>
                              </w:tabs>
                              <w:ind w:left="180"/>
                              <w:jc w:val="center"/>
                              <w:rPr>
                                <w:rFonts w:ascii="Calibri" w:hAnsi="Calibri" w:cs="Calibri"/>
                                <w:u w:val="single"/>
                              </w:rPr>
                            </w:pPr>
                            <w:r w:rsidRPr="00BC50F7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COMPLEMENT S’AGISSANT DES DEMANDES DE VEEPAP</w:t>
                            </w:r>
                          </w:p>
                          <w:p w14:paraId="277E6222" w14:textId="77777777" w:rsidR="00C633E6" w:rsidRPr="00BC50F7" w:rsidRDefault="00C633E6" w:rsidP="0007503F">
                            <w:pPr>
                              <w:tabs>
                                <w:tab w:val="left" w:pos="2835"/>
                              </w:tabs>
                              <w:ind w:left="180"/>
                              <w:rPr>
                                <w:rFonts w:ascii="Calibri" w:hAnsi="Calibri" w:cs="Calibri"/>
                                <w:u w:val="single"/>
                              </w:rPr>
                            </w:pPr>
                          </w:p>
                          <w:p w14:paraId="3687890B" w14:textId="77777777" w:rsidR="00C633E6" w:rsidRPr="00BC50F7" w:rsidRDefault="00C633E6" w:rsidP="0007503F">
                            <w:pPr>
                              <w:tabs>
                                <w:tab w:val="left" w:pos="2835"/>
                              </w:tabs>
                              <w:ind w:left="180"/>
                              <w:rPr>
                                <w:rFonts w:ascii="Calibri" w:hAnsi="Calibri" w:cs="Calibri"/>
                                <w:u w:val="single"/>
                              </w:rPr>
                            </w:pPr>
                          </w:p>
                          <w:p w14:paraId="08A14AE8" w14:textId="77777777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BC50F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TOUT DOSSIER INCOMPLET NE SERA PAS EXAMINÉ </w:t>
                            </w:r>
                          </w:p>
                          <w:p w14:paraId="2EC36CF1" w14:textId="77777777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BC50F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PAR LA COMMISSION PÉDAGOGIQUE</w:t>
                            </w:r>
                          </w:p>
                          <w:p w14:paraId="1A37180B" w14:textId="77777777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14:paraId="4EA22434" w14:textId="17348E88" w:rsidR="00C633E6" w:rsidRDefault="00C633E6" w:rsidP="001A056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BC50F7">
                              <w:rPr>
                                <w:rFonts w:ascii="Calibri" w:hAnsi="Calibri" w:cs="Calibri"/>
                              </w:rPr>
                              <w:t>Pour faciliter le contrôle de votre dossier, veuillez mettre les pièces justificatives dans l’ordre présenté ci-dessous.</w:t>
                            </w:r>
                          </w:p>
                          <w:p w14:paraId="564CB43F" w14:textId="77777777" w:rsidR="00BC50F7" w:rsidRPr="00BC50F7" w:rsidRDefault="00BC50F7" w:rsidP="001A056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D53C04C" w14:textId="77777777" w:rsidR="00C633E6" w:rsidRPr="00BC50F7" w:rsidRDefault="00C633E6" w:rsidP="001A056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BC50F7">
                              <w:rPr>
                                <w:rFonts w:ascii="Calibri" w:hAnsi="Calibri" w:cs="Calibri"/>
                              </w:rPr>
                              <w:t>N’insérez pas d’originaux, mais des copies. Le dossier reste propriété de l’administration même si l’inscription est refusée. Aucune pièce le constituant ne sera remise ou renvoyée à l’intéressé(e).</w:t>
                            </w:r>
                          </w:p>
                          <w:p w14:paraId="5105028B" w14:textId="77777777" w:rsidR="00C633E6" w:rsidRPr="00BC50F7" w:rsidRDefault="00C633E6" w:rsidP="001A056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83F6DA8" w14:textId="77777777" w:rsidR="00C633E6" w:rsidRPr="00BC50F7" w:rsidRDefault="00C633E6" w:rsidP="001A056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BC50F7">
                              <w:rPr>
                                <w:rFonts w:ascii="Calibri" w:hAnsi="Calibri" w:cs="Calibri"/>
                              </w:rPr>
                              <w:t xml:space="preserve">La commission pédagogique se réserve le droit de vous réclamer des renseignements ou pièces complémentaires.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8253C" id="Zone de texte 9" o:spid="_x0000_s1029" type="#_x0000_t202" style="position:absolute;margin-left:.15pt;margin-top:15pt;width:509.25pt;height:222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" stroked="f">
                <v:textbox>
                  <w:txbxContent>
                    <w:p w14:paraId="3A353D53" w14:textId="77777777" w:rsidR="00C633E6" w:rsidRPr="00BC50F7" w:rsidRDefault="00C633E6" w:rsidP="0007503F">
                      <w:pPr>
                        <w:tabs>
                          <w:tab w:val="left" w:pos="2835"/>
                        </w:tabs>
                        <w:ind w:left="180"/>
                        <w:jc w:val="center"/>
                        <w:rPr>
                          <w:rFonts w:ascii="Calibri" w:hAnsi="Calibri" w:cs="Calibri"/>
                          <w:u w:val="single"/>
                        </w:rPr>
                      </w:pPr>
                      <w:r w:rsidRPr="00BC50F7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COMPLEMENT S’AGISSANT DES DEMANDES DE VEEPAP</w:t>
                      </w:r>
                    </w:p>
                    <w:p w14:paraId="277E6222" w14:textId="77777777" w:rsidR="00C633E6" w:rsidRPr="00BC50F7" w:rsidRDefault="00C633E6" w:rsidP="0007503F">
                      <w:pPr>
                        <w:tabs>
                          <w:tab w:val="left" w:pos="2835"/>
                        </w:tabs>
                        <w:ind w:left="180"/>
                        <w:rPr>
                          <w:rFonts w:ascii="Calibri" w:hAnsi="Calibri" w:cs="Calibri"/>
                          <w:u w:val="single"/>
                        </w:rPr>
                      </w:pPr>
                    </w:p>
                    <w:p w14:paraId="3687890B" w14:textId="77777777" w:rsidR="00C633E6" w:rsidRPr="00BC50F7" w:rsidRDefault="00C633E6" w:rsidP="0007503F">
                      <w:pPr>
                        <w:tabs>
                          <w:tab w:val="left" w:pos="2835"/>
                        </w:tabs>
                        <w:ind w:left="180"/>
                        <w:rPr>
                          <w:rFonts w:ascii="Calibri" w:hAnsi="Calibri" w:cs="Calibri"/>
                          <w:u w:val="single"/>
                        </w:rPr>
                      </w:pPr>
                    </w:p>
                    <w:p w14:paraId="08A14AE8" w14:textId="77777777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BC50F7">
                        <w:rPr>
                          <w:rFonts w:ascii="Calibri" w:hAnsi="Calibri" w:cs="Calibri"/>
                          <w:b/>
                          <w:bCs/>
                        </w:rPr>
                        <w:t xml:space="preserve">TOUT DOSSIER INCOMPLET NE SERA PAS EXAMINÉ </w:t>
                      </w:r>
                    </w:p>
                    <w:p w14:paraId="2EC36CF1" w14:textId="77777777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BC50F7">
                        <w:rPr>
                          <w:rFonts w:ascii="Calibri" w:hAnsi="Calibri" w:cs="Calibri"/>
                          <w:b/>
                          <w:bCs/>
                        </w:rPr>
                        <w:t>PAR LA COMMISSION PÉDAGOGIQUE</w:t>
                      </w:r>
                    </w:p>
                    <w:p w14:paraId="1A37180B" w14:textId="77777777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  <w:p w14:paraId="4EA22434" w14:textId="17348E88" w:rsidR="00C633E6" w:rsidRDefault="00C633E6" w:rsidP="001A056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</w:rPr>
                      </w:pPr>
                      <w:r w:rsidRPr="00BC50F7">
                        <w:rPr>
                          <w:rFonts w:ascii="Calibri" w:hAnsi="Calibri" w:cs="Calibri"/>
                        </w:rPr>
                        <w:t>Pour faciliter le contrôle de votre dossier, veuillez mettre les pièces justificatives dans l’ordre présenté ci-dessous.</w:t>
                      </w:r>
                    </w:p>
                    <w:p w14:paraId="564CB43F" w14:textId="77777777" w:rsidR="00BC50F7" w:rsidRPr="00BC50F7" w:rsidRDefault="00BC50F7" w:rsidP="001A056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3D53C04C" w14:textId="77777777" w:rsidR="00C633E6" w:rsidRPr="00BC50F7" w:rsidRDefault="00C633E6" w:rsidP="001A056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</w:rPr>
                      </w:pPr>
                      <w:r w:rsidRPr="00BC50F7">
                        <w:rPr>
                          <w:rFonts w:ascii="Calibri" w:hAnsi="Calibri" w:cs="Calibri"/>
                        </w:rPr>
                        <w:t>N’insérez pas d’originaux, mais des copies. Le dossier reste propriété de l’administration même si l’inscription est refusée. Aucune pièce le constituant ne sera remise ou renvoyée à l’intéressé(e).</w:t>
                      </w:r>
                    </w:p>
                    <w:p w14:paraId="5105028B" w14:textId="77777777" w:rsidR="00C633E6" w:rsidRPr="00BC50F7" w:rsidRDefault="00C633E6" w:rsidP="001A056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483F6DA8" w14:textId="77777777" w:rsidR="00C633E6" w:rsidRPr="00BC50F7" w:rsidRDefault="00C633E6" w:rsidP="001A056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</w:rPr>
                      </w:pPr>
                      <w:r w:rsidRPr="00BC50F7">
                        <w:rPr>
                          <w:rFonts w:ascii="Calibri" w:hAnsi="Calibri" w:cs="Calibri"/>
                        </w:rPr>
                        <w:t xml:space="preserve">La commission pédagogique se réserve le droit de vous réclamer des renseignements ou pièces complémentaires.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718854" w14:textId="43A8C0D6" w:rsidR="0007503F" w:rsidRDefault="0007503F" w:rsidP="0007503F">
      <w:pPr>
        <w:rPr>
          <w:rFonts w:ascii="Calibri" w:hAnsi="Calibri" w:cs="Calibri"/>
        </w:rPr>
      </w:pPr>
    </w:p>
    <w:p w14:paraId="7987BD4D" w14:textId="77777777" w:rsidR="00927998" w:rsidRDefault="00927998" w:rsidP="0007503F">
      <w:pPr>
        <w:rPr>
          <w:rFonts w:ascii="Calibri" w:hAnsi="Calibri" w:cs="Calibri"/>
        </w:rPr>
      </w:pPr>
    </w:p>
    <w:p w14:paraId="67763B6A" w14:textId="77777777" w:rsidR="00927998" w:rsidRDefault="00927998" w:rsidP="0007503F">
      <w:pPr>
        <w:rPr>
          <w:rFonts w:ascii="Calibri" w:hAnsi="Calibri" w:cs="Calibri"/>
        </w:rPr>
      </w:pPr>
    </w:p>
    <w:p w14:paraId="3DD248DE" w14:textId="77777777" w:rsidR="00927998" w:rsidRDefault="00927998" w:rsidP="0007503F">
      <w:pPr>
        <w:rPr>
          <w:rFonts w:ascii="Calibri" w:hAnsi="Calibri" w:cs="Calibri"/>
        </w:rPr>
      </w:pPr>
    </w:p>
    <w:p w14:paraId="4742540D" w14:textId="77777777" w:rsidR="00927998" w:rsidRDefault="00927998" w:rsidP="0007503F">
      <w:pPr>
        <w:rPr>
          <w:rFonts w:ascii="Calibri" w:hAnsi="Calibri" w:cs="Calibri"/>
        </w:rPr>
      </w:pPr>
    </w:p>
    <w:p w14:paraId="569F43AC" w14:textId="77777777" w:rsidR="00927998" w:rsidRDefault="00927998" w:rsidP="0007503F">
      <w:pPr>
        <w:rPr>
          <w:rFonts w:ascii="Calibri" w:hAnsi="Calibri" w:cs="Calibri"/>
        </w:rPr>
      </w:pPr>
    </w:p>
    <w:p w14:paraId="36F40C3B" w14:textId="77777777" w:rsidR="00927998" w:rsidRDefault="00927998" w:rsidP="0007503F">
      <w:pPr>
        <w:rPr>
          <w:rFonts w:ascii="Calibri" w:hAnsi="Calibri" w:cs="Calibri"/>
        </w:rPr>
      </w:pPr>
    </w:p>
    <w:p w14:paraId="4B85F8BE" w14:textId="77777777" w:rsidR="00927998" w:rsidRDefault="00927998" w:rsidP="0007503F">
      <w:pPr>
        <w:rPr>
          <w:rFonts w:ascii="Calibri" w:hAnsi="Calibri" w:cs="Calibri"/>
        </w:rPr>
      </w:pPr>
    </w:p>
    <w:p w14:paraId="6DA46B89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57BE50CB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3B2E567C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7BB8AB9C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769C7455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6B27DA09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72E48088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4323C596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4E5FDFC9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4F19091F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0E7FC1B5" w14:textId="1C0216E2" w:rsidR="002A4780" w:rsidRDefault="00BC50F7" w:rsidP="0007503F">
      <w:pPr>
        <w:rPr>
          <w:noProof/>
          <w:sz w:val="20"/>
          <w:szCs w:val="2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E4FB32" wp14:editId="34ECE2AB">
                <wp:simplePos x="0" y="0"/>
                <wp:positionH relativeFrom="column">
                  <wp:posOffset>154305</wp:posOffset>
                </wp:positionH>
                <wp:positionV relativeFrom="paragraph">
                  <wp:posOffset>94615</wp:posOffset>
                </wp:positionV>
                <wp:extent cx="6315075" cy="2593975"/>
                <wp:effectExtent l="0" t="0" r="28575" b="1587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59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9821C" w14:textId="77777777" w:rsidR="00C633E6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6D21323A" w14:textId="77777777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  <w:r w:rsidRPr="00BC50F7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LISTE DES PIÈCES A FOURNIR AVEC LE DOSSIER</w:t>
                            </w:r>
                          </w:p>
                          <w:p w14:paraId="2D90D4E8" w14:textId="77777777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14:paraId="2844893F" w14:textId="127FFFFF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</w:rPr>
                            </w:pPr>
                            <w:r w:rsidRPr="00BC50F7">
                              <w:rPr>
                                <w:rFonts w:ascii="Calibri" w:hAnsi="Calibri" w:cs="Calibri"/>
                              </w:rPr>
                              <w:t>□</w:t>
                            </w:r>
                            <w:r w:rsidR="00BC50F7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BC50F7">
                              <w:rPr>
                                <w:rFonts w:ascii="Calibri" w:hAnsi="Calibri" w:cs="Calibri"/>
                              </w:rPr>
                              <w:t>La demande de validation dûment complétée, datée et signée</w:t>
                            </w:r>
                          </w:p>
                          <w:p w14:paraId="6851FBDE" w14:textId="77777777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C386684" w14:textId="77777777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</w:rPr>
                            </w:pPr>
                            <w:r w:rsidRPr="00BC50F7">
                              <w:rPr>
                                <w:rFonts w:ascii="Calibri" w:hAnsi="Calibri" w:cs="Calibri"/>
                              </w:rPr>
                              <w:t>ET si les pièces suivantes ne sont pas déjà jointes à votre dossier de candidature :</w:t>
                            </w:r>
                          </w:p>
                          <w:p w14:paraId="0AC19AE4" w14:textId="77777777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405FD480" w14:textId="55CB9824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</w:rPr>
                            </w:pPr>
                            <w:r w:rsidRPr="00BC50F7">
                              <w:rPr>
                                <w:rFonts w:ascii="Calibri" w:hAnsi="Calibri" w:cs="Calibri"/>
                              </w:rPr>
                              <w:t>□</w:t>
                            </w:r>
                            <w:r w:rsidR="00BC50F7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BC50F7">
                              <w:rPr>
                                <w:rFonts w:ascii="Calibri" w:hAnsi="Calibri" w:cs="Calibri"/>
                              </w:rPr>
                              <w:t>Curriculum vitae (C.V.)</w:t>
                            </w:r>
                          </w:p>
                          <w:p w14:paraId="37680AC4" w14:textId="77777777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2D71D9FF" w14:textId="77777777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03C4C87C" w14:textId="3B55F8B0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</w:rPr>
                            </w:pPr>
                            <w:r w:rsidRPr="00BC50F7">
                              <w:rPr>
                                <w:rFonts w:ascii="Calibri" w:hAnsi="Calibri" w:cs="Calibri"/>
                              </w:rPr>
                              <w:t>□</w:t>
                            </w:r>
                            <w:r w:rsidR="00BC50F7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BC50F7">
                              <w:rPr>
                                <w:rFonts w:ascii="Calibri" w:hAnsi="Calibri" w:cs="Calibri"/>
                              </w:rPr>
                              <w:t xml:space="preserve">Tous les relevés de notes obtenus au cours de vos années d’études supérieures </w:t>
                            </w:r>
                          </w:p>
                          <w:p w14:paraId="2F4BDD0B" w14:textId="77777777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0C6BB7FB" w14:textId="61D9CC91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Calibri" w:hAnsi="Calibri" w:cs="Calibri"/>
                              </w:rPr>
                            </w:pPr>
                            <w:r w:rsidRPr="00BC50F7">
                              <w:rPr>
                                <w:rFonts w:ascii="Calibri" w:hAnsi="Calibri" w:cs="Calibri"/>
                              </w:rPr>
                              <w:t>□</w:t>
                            </w:r>
                            <w:r w:rsidR="00BC50F7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BC50F7">
                              <w:rPr>
                                <w:rFonts w:ascii="Calibri" w:hAnsi="Calibri" w:cs="Calibri"/>
                              </w:rPr>
                              <w:t>Le programme des enseignements suivis avec l’indication du volume horaire (fournir les documents de l’Etablissement d’origine)</w:t>
                            </w:r>
                          </w:p>
                          <w:p w14:paraId="1B7DC884" w14:textId="77777777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43822980" w14:textId="70C14D69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ind w:left="426" w:hanging="426"/>
                              <w:rPr>
                                <w:rFonts w:ascii="Calibri" w:hAnsi="Calibri" w:cs="Calibri"/>
                              </w:rPr>
                            </w:pPr>
                            <w:r w:rsidRPr="00BC50F7">
                              <w:rPr>
                                <w:rFonts w:ascii="Calibri" w:hAnsi="Calibri" w:cs="Calibri"/>
                              </w:rPr>
                              <w:t>□</w:t>
                            </w:r>
                            <w:r w:rsidR="00BC50F7">
                              <w:rPr>
                                <w:rFonts w:ascii="Calibri" w:hAnsi="Calibri" w:cs="Calibri"/>
                              </w:rPr>
                              <w:t xml:space="preserve"> P</w:t>
                            </w:r>
                            <w:r w:rsidRPr="00BC50F7">
                              <w:rPr>
                                <w:rFonts w:ascii="Calibri" w:hAnsi="Calibri" w:cs="Calibri"/>
                              </w:rPr>
                              <w:t>our les diplômes étrangers, attestation de comparabilité à solliciter auprès du CIEP (</w:t>
                            </w:r>
                            <w:hyperlink r:id="rId20" w:history="1">
                              <w:r w:rsidRPr="00BC50F7">
                                <w:rPr>
                                  <w:rStyle w:val="Lienhypertexte"/>
                                  <w:rFonts w:ascii="Calibri" w:hAnsi="Calibri" w:cs="Calibri"/>
                                </w:rPr>
                                <w:t>http://www.ciep.fr/enic-naric-menu/comment-obtenir-attestation</w:t>
                              </w:r>
                            </w:hyperlink>
                            <w:r w:rsidRPr="00BC50F7">
                              <w:rPr>
                                <w:rFonts w:ascii="Calibri" w:hAnsi="Calibri" w:cs="Calibri"/>
                              </w:rPr>
                              <w:t xml:space="preserve">) </w:t>
                            </w:r>
                          </w:p>
                          <w:p w14:paraId="737EDA28" w14:textId="77777777" w:rsidR="00C633E6" w:rsidRPr="00BC50F7" w:rsidRDefault="00C633E6" w:rsidP="000750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4FB32" id="Zone de texte 6" o:spid="_x0000_s1030" type="#_x0000_t202" style="position:absolute;margin-left:12.15pt;margin-top:7.45pt;width:497.25pt;height:20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">
                <v:textbox>
                  <w:txbxContent>
                    <w:p w14:paraId="0599821C" w14:textId="77777777" w:rsidR="00C633E6" w:rsidRDefault="00C633E6" w:rsidP="0007503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6D21323A" w14:textId="77777777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</w:pPr>
                      <w:r w:rsidRPr="00BC50F7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LISTE DES PIÈCES A FOURNIR AVEC LE DOSSIER</w:t>
                      </w:r>
                    </w:p>
                    <w:p w14:paraId="2D90D4E8" w14:textId="77777777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  <w:p w14:paraId="2844893F" w14:textId="127FFFFF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</w:rPr>
                      </w:pPr>
                      <w:r w:rsidRPr="00BC50F7">
                        <w:rPr>
                          <w:rFonts w:ascii="Calibri" w:hAnsi="Calibri" w:cs="Calibri"/>
                        </w:rPr>
                        <w:t>□</w:t>
                      </w:r>
                      <w:r w:rsidR="00BC50F7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BC50F7">
                        <w:rPr>
                          <w:rFonts w:ascii="Calibri" w:hAnsi="Calibri" w:cs="Calibri"/>
                        </w:rPr>
                        <w:t>La demande de validation dûment complétée, datée et signée</w:t>
                      </w:r>
                    </w:p>
                    <w:p w14:paraId="6851FBDE" w14:textId="77777777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</w:rPr>
                      </w:pPr>
                    </w:p>
                    <w:p w14:paraId="2C386684" w14:textId="77777777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</w:rPr>
                      </w:pPr>
                      <w:r w:rsidRPr="00BC50F7">
                        <w:rPr>
                          <w:rFonts w:ascii="Calibri" w:hAnsi="Calibri" w:cs="Calibri"/>
                        </w:rPr>
                        <w:t>ET si les pièces suivantes ne sont pas déjà jointes à votre dossier de candidature :</w:t>
                      </w:r>
                    </w:p>
                    <w:p w14:paraId="0AC19AE4" w14:textId="77777777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405FD480" w14:textId="55CB9824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</w:rPr>
                      </w:pPr>
                      <w:r w:rsidRPr="00BC50F7">
                        <w:rPr>
                          <w:rFonts w:ascii="Calibri" w:hAnsi="Calibri" w:cs="Calibri"/>
                        </w:rPr>
                        <w:t>□</w:t>
                      </w:r>
                      <w:r w:rsidR="00BC50F7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BC50F7">
                        <w:rPr>
                          <w:rFonts w:ascii="Calibri" w:hAnsi="Calibri" w:cs="Calibri"/>
                        </w:rPr>
                        <w:t>Curriculum vitae (C.V.)</w:t>
                      </w:r>
                    </w:p>
                    <w:p w14:paraId="37680AC4" w14:textId="77777777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2D71D9FF" w14:textId="77777777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03C4C87C" w14:textId="3B55F8B0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</w:rPr>
                      </w:pPr>
                      <w:r w:rsidRPr="00BC50F7">
                        <w:rPr>
                          <w:rFonts w:ascii="Calibri" w:hAnsi="Calibri" w:cs="Calibri"/>
                        </w:rPr>
                        <w:t>□</w:t>
                      </w:r>
                      <w:r w:rsidR="00BC50F7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BC50F7">
                        <w:rPr>
                          <w:rFonts w:ascii="Calibri" w:hAnsi="Calibri" w:cs="Calibri"/>
                        </w:rPr>
                        <w:t xml:space="preserve">Tous les relevés de notes obtenus au cours de vos années d’études supérieures </w:t>
                      </w:r>
                    </w:p>
                    <w:p w14:paraId="2F4BDD0B" w14:textId="77777777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0C6BB7FB" w14:textId="61D9CC91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Calibri" w:hAnsi="Calibri" w:cs="Calibri"/>
                        </w:rPr>
                      </w:pPr>
                      <w:r w:rsidRPr="00BC50F7">
                        <w:rPr>
                          <w:rFonts w:ascii="Calibri" w:hAnsi="Calibri" w:cs="Calibri"/>
                        </w:rPr>
                        <w:t>□</w:t>
                      </w:r>
                      <w:r w:rsidR="00BC50F7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BC50F7">
                        <w:rPr>
                          <w:rFonts w:ascii="Calibri" w:hAnsi="Calibri" w:cs="Calibri"/>
                        </w:rPr>
                        <w:t>Le programme des enseignements suivis avec l’indication du volume horaire (fournir les documents de l’Etablissement d’origine)</w:t>
                      </w:r>
                    </w:p>
                    <w:p w14:paraId="1B7DC884" w14:textId="77777777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43822980" w14:textId="70C14D69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ind w:left="426" w:hanging="426"/>
                        <w:rPr>
                          <w:rFonts w:ascii="Calibri" w:hAnsi="Calibri" w:cs="Calibri"/>
                        </w:rPr>
                      </w:pPr>
                      <w:r w:rsidRPr="00BC50F7">
                        <w:rPr>
                          <w:rFonts w:ascii="Calibri" w:hAnsi="Calibri" w:cs="Calibri"/>
                        </w:rPr>
                        <w:t>□</w:t>
                      </w:r>
                      <w:r w:rsidR="00BC50F7">
                        <w:rPr>
                          <w:rFonts w:ascii="Calibri" w:hAnsi="Calibri" w:cs="Calibri"/>
                        </w:rPr>
                        <w:t xml:space="preserve"> P</w:t>
                      </w:r>
                      <w:r w:rsidRPr="00BC50F7">
                        <w:rPr>
                          <w:rFonts w:ascii="Calibri" w:hAnsi="Calibri" w:cs="Calibri"/>
                        </w:rPr>
                        <w:t>our les diplômes étrangers, attestation de comparabilité à solliciter auprès du CIEP (</w:t>
                      </w:r>
                      <w:hyperlink r:id="rId21" w:history="1">
                        <w:r w:rsidRPr="00BC50F7">
                          <w:rPr>
                            <w:rStyle w:val="Lienhypertexte"/>
                            <w:rFonts w:ascii="Calibri" w:hAnsi="Calibri" w:cs="Calibri"/>
                          </w:rPr>
                          <w:t>http://www.ciep.fr/enic-naric-menu/comment-obtenir-attestation</w:t>
                        </w:r>
                      </w:hyperlink>
                      <w:r w:rsidRPr="00BC50F7">
                        <w:rPr>
                          <w:rFonts w:ascii="Calibri" w:hAnsi="Calibri" w:cs="Calibri"/>
                        </w:rPr>
                        <w:t xml:space="preserve">) </w:t>
                      </w:r>
                    </w:p>
                    <w:p w14:paraId="737EDA28" w14:textId="77777777" w:rsidR="00C633E6" w:rsidRPr="00BC50F7" w:rsidRDefault="00C633E6" w:rsidP="0007503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36EF41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14857ACA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5FC4599E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0AAEF21F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748B3C11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1C8C49D8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4CF9AC13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214B2F1E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5C5B600C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38809782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38412653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36681EA9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536D116F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1A42B993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0CD6059C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09A1F6E9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2589F5D4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38A88DCC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3554A566" w14:textId="77777777" w:rsidR="002A4780" w:rsidRDefault="002A4780" w:rsidP="0007503F">
      <w:pPr>
        <w:rPr>
          <w:noProof/>
          <w:sz w:val="20"/>
          <w:szCs w:val="20"/>
          <w:highlight w:val="yellow"/>
        </w:rPr>
      </w:pPr>
    </w:p>
    <w:p w14:paraId="0B5A0F2D" w14:textId="77777777" w:rsidR="002A4780" w:rsidRDefault="00E61230" w:rsidP="0007503F">
      <w:pPr>
        <w:rPr>
          <w:noProof/>
          <w:sz w:val="20"/>
          <w:szCs w:val="2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203532C" wp14:editId="149AA03F">
                <wp:simplePos x="0" y="0"/>
                <wp:positionH relativeFrom="column">
                  <wp:posOffset>1285240</wp:posOffset>
                </wp:positionH>
                <wp:positionV relativeFrom="paragraph">
                  <wp:posOffset>171450</wp:posOffset>
                </wp:positionV>
                <wp:extent cx="4343400" cy="54102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654A2" w14:textId="77777777" w:rsidR="00C633E6" w:rsidRPr="00BC50F7" w:rsidRDefault="00C633E6" w:rsidP="0007503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Cs w:val="20"/>
                              </w:rPr>
                            </w:pPr>
                          </w:p>
                          <w:p w14:paraId="39F9B3AD" w14:textId="77777777" w:rsidR="00C633E6" w:rsidRPr="00BC50F7" w:rsidRDefault="007E5A7D" w:rsidP="0007503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Cs w:val="20"/>
                              </w:rPr>
                            </w:pPr>
                            <w:r w:rsidRPr="00BC50F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Cs w:val="20"/>
                              </w:rPr>
                              <w:t>Aucune décision ne sera</w:t>
                            </w:r>
                            <w:r w:rsidR="00C633E6" w:rsidRPr="00BC50F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Cs w:val="20"/>
                              </w:rPr>
                              <w:t xml:space="preserve"> communiquée par téléphone</w:t>
                            </w:r>
                          </w:p>
                          <w:p w14:paraId="3B6ED22F" w14:textId="77777777" w:rsidR="00C633E6" w:rsidRDefault="00C633E6" w:rsidP="0007503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3532C" id="Zone de texte 3" o:spid="_x0000_s1031" type="#_x0000_t202" style="position:absolute;margin-left:101.2pt;margin-top:13.5pt;width:342pt;height:42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" stroked="f">
                <v:textbox>
                  <w:txbxContent>
                    <w:p w14:paraId="7B5654A2" w14:textId="77777777" w:rsidR="00C633E6" w:rsidRPr="00BC50F7" w:rsidRDefault="00C633E6" w:rsidP="0007503F">
                      <w:pPr>
                        <w:rPr>
                          <w:rFonts w:ascii="Calibri" w:hAnsi="Calibri" w:cs="Calibri"/>
                          <w:b/>
                          <w:bCs/>
                          <w:szCs w:val="20"/>
                        </w:rPr>
                      </w:pPr>
                    </w:p>
                    <w:p w14:paraId="39F9B3AD" w14:textId="77777777" w:rsidR="00C633E6" w:rsidRPr="00BC50F7" w:rsidRDefault="007E5A7D" w:rsidP="0007503F">
                      <w:pPr>
                        <w:rPr>
                          <w:rFonts w:ascii="Calibri" w:hAnsi="Calibri" w:cs="Calibri"/>
                          <w:b/>
                          <w:bCs/>
                          <w:color w:val="FF0000"/>
                          <w:szCs w:val="20"/>
                        </w:rPr>
                      </w:pPr>
                      <w:r w:rsidRPr="00BC50F7">
                        <w:rPr>
                          <w:rFonts w:ascii="Calibri" w:hAnsi="Calibri" w:cs="Calibri"/>
                          <w:b/>
                          <w:bCs/>
                          <w:color w:val="FF0000"/>
                          <w:szCs w:val="20"/>
                        </w:rPr>
                        <w:t>Aucune décision ne sera</w:t>
                      </w:r>
                      <w:r w:rsidR="00C633E6" w:rsidRPr="00BC50F7">
                        <w:rPr>
                          <w:rFonts w:ascii="Calibri" w:hAnsi="Calibri" w:cs="Calibri"/>
                          <w:b/>
                          <w:bCs/>
                          <w:color w:val="FF0000"/>
                          <w:szCs w:val="20"/>
                        </w:rPr>
                        <w:t xml:space="preserve"> communiquée par téléphone</w:t>
                      </w:r>
                    </w:p>
                    <w:p w14:paraId="3B6ED22F" w14:textId="77777777" w:rsidR="00C633E6" w:rsidRDefault="00C633E6" w:rsidP="0007503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2C7B">
        <w:rPr>
          <w:noProof/>
          <w:sz w:val="20"/>
          <w:szCs w:val="20"/>
          <w:highlight w:val="yellow"/>
        </w:rPr>
        <w:drawing>
          <wp:inline distT="0" distB="0" distL="0" distR="0" wp14:anchorId="0B023B86" wp14:editId="6FB244B7">
            <wp:extent cx="704850" cy="704850"/>
            <wp:effectExtent l="0" t="0" r="0" b="0"/>
            <wp:docPr id="33" name="Image 33" descr="point d'exclation n&amp;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nt d'exclation n&amp;b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4F203" w14:textId="77777777" w:rsidR="0007503F" w:rsidRPr="002A4780" w:rsidRDefault="0007503F" w:rsidP="002A4780">
      <w:pPr>
        <w:rPr>
          <w:rFonts w:ascii="Calibri" w:hAnsi="Calibri" w:cs="Calibri"/>
        </w:rPr>
      </w:pPr>
    </w:p>
    <w:sectPr w:rsidR="0007503F" w:rsidRPr="002A4780" w:rsidSect="006F5C5A">
      <w:footerReference w:type="default" r:id="rId23"/>
      <w:pgSz w:w="11907" w:h="16839" w:code="9"/>
      <w:pgMar w:top="1008" w:right="708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FDFB" w14:textId="77777777" w:rsidR="00153371" w:rsidRDefault="00153371">
      <w:r>
        <w:separator/>
      </w:r>
    </w:p>
  </w:endnote>
  <w:endnote w:type="continuationSeparator" w:id="0">
    <w:p w14:paraId="4CDEF600" w14:textId="77777777" w:rsidR="00153371" w:rsidRDefault="0015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54CD1" w14:textId="77777777" w:rsidR="00C633E6" w:rsidRDefault="00C633E6" w:rsidP="002A4780">
    <w:pPr>
      <w:pStyle w:val="Pieddepage"/>
    </w:pPr>
    <w:r>
      <w:rPr>
        <w:color w:val="39A5B7" w:themeColor="accent1"/>
        <w:sz w:val="20"/>
        <w:szCs w:val="20"/>
      </w:rPr>
      <w:t xml:space="preserve">p. </w:t>
    </w:r>
    <w:r>
      <w:rPr>
        <w:color w:val="39A5B7" w:themeColor="accent1"/>
        <w:sz w:val="20"/>
        <w:szCs w:val="20"/>
      </w:rPr>
      <w:fldChar w:fldCharType="begin"/>
    </w:r>
    <w:r>
      <w:rPr>
        <w:color w:val="39A5B7" w:themeColor="accent1"/>
        <w:sz w:val="20"/>
        <w:szCs w:val="20"/>
      </w:rPr>
      <w:instrText>PAGE  \* Arabic</w:instrText>
    </w:r>
    <w:r>
      <w:rPr>
        <w:color w:val="39A5B7" w:themeColor="accent1"/>
        <w:sz w:val="20"/>
        <w:szCs w:val="20"/>
      </w:rPr>
      <w:fldChar w:fldCharType="separate"/>
    </w:r>
    <w:r w:rsidR="009E56BC">
      <w:rPr>
        <w:noProof/>
        <w:color w:val="39A5B7" w:themeColor="accent1"/>
        <w:sz w:val="20"/>
        <w:szCs w:val="20"/>
      </w:rPr>
      <w:t>6</w:t>
    </w:r>
    <w:r>
      <w:rPr>
        <w:color w:val="39A5B7" w:themeColor="accen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47FE6" w14:textId="77777777" w:rsidR="008849BD" w:rsidRDefault="008849BD">
    <w:pPr>
      <w:pStyle w:val="Pieddepage"/>
    </w:pPr>
    <w:r>
      <w:rPr>
        <w:color w:val="39A5B7" w:themeColor="accent1"/>
        <w:sz w:val="20"/>
        <w:szCs w:val="20"/>
      </w:rPr>
      <w:t xml:space="preserve">p. </w:t>
    </w:r>
    <w:r>
      <w:rPr>
        <w:color w:val="39A5B7" w:themeColor="accent1"/>
        <w:sz w:val="20"/>
        <w:szCs w:val="20"/>
      </w:rPr>
      <w:fldChar w:fldCharType="begin"/>
    </w:r>
    <w:r>
      <w:rPr>
        <w:color w:val="39A5B7" w:themeColor="accent1"/>
        <w:sz w:val="20"/>
        <w:szCs w:val="20"/>
      </w:rPr>
      <w:instrText>PAGE  \* Arabic</w:instrText>
    </w:r>
    <w:r>
      <w:rPr>
        <w:color w:val="39A5B7" w:themeColor="accent1"/>
        <w:sz w:val="20"/>
        <w:szCs w:val="20"/>
      </w:rPr>
      <w:fldChar w:fldCharType="separate"/>
    </w:r>
    <w:r w:rsidR="009E56BC">
      <w:rPr>
        <w:noProof/>
        <w:color w:val="39A5B7" w:themeColor="accent1"/>
        <w:sz w:val="20"/>
        <w:szCs w:val="20"/>
      </w:rPr>
      <w:t>7</w:t>
    </w:r>
    <w:r>
      <w:rPr>
        <w:color w:val="39A5B7" w:themeColor="accent1"/>
        <w:sz w:val="20"/>
        <w:szCs w:val="20"/>
      </w:rPr>
      <w:fldChar w:fldCharType="end"/>
    </w:r>
  </w:p>
  <w:p w14:paraId="4E9B8746" w14:textId="77777777" w:rsidR="0032063F" w:rsidRDefault="0032063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CBD9F" w14:textId="77777777" w:rsidR="00C633E6" w:rsidRDefault="00C633E6">
    <w:pPr>
      <w:pStyle w:val="Pieddepage"/>
    </w:pPr>
    <w:r>
      <w:rPr>
        <w:lang w:bidi="fr-FR"/>
      </w:rPr>
      <w:t>Page </w:t>
    </w:r>
    <w:r>
      <w:rPr>
        <w:lang w:bidi="fr-FR"/>
      </w:rPr>
      <w:fldChar w:fldCharType="begin"/>
    </w:r>
    <w:r>
      <w:rPr>
        <w:lang w:bidi="fr-FR"/>
      </w:rPr>
      <w:instrText xml:space="preserve"> PAGE   \* MERGEFORMAT </w:instrText>
    </w:r>
    <w:r>
      <w:rPr>
        <w:lang w:bidi="fr-FR"/>
      </w:rPr>
      <w:fldChar w:fldCharType="separate"/>
    </w:r>
    <w:r w:rsidR="009E56BC">
      <w:rPr>
        <w:noProof/>
        <w:lang w:bidi="fr-FR"/>
      </w:rPr>
      <w:t>9</w:t>
    </w:r>
    <w:r>
      <w:rPr>
        <w:noProof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F502D" w14:textId="77777777" w:rsidR="00153371" w:rsidRDefault="00153371">
      <w:r>
        <w:separator/>
      </w:r>
    </w:p>
  </w:footnote>
  <w:footnote w:type="continuationSeparator" w:id="0">
    <w:p w14:paraId="1A6FB81E" w14:textId="77777777" w:rsidR="00153371" w:rsidRDefault="00153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9732B1A"/>
    <w:multiLevelType w:val="hybridMultilevel"/>
    <w:tmpl w:val="DEA4BA7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61E45F4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950E8"/>
    <w:multiLevelType w:val="hybridMultilevel"/>
    <w:tmpl w:val="3580F0C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49B14FB"/>
    <w:multiLevelType w:val="hybridMultilevel"/>
    <w:tmpl w:val="4B6CFACE"/>
    <w:lvl w:ilvl="0" w:tplc="A90E0AEC">
      <w:start w:val="3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6"/>
  </w:num>
  <w:num w:numId="15">
    <w:abstractNumId w:val="15"/>
  </w:num>
  <w:num w:numId="16">
    <w:abstractNumId w:val="10"/>
  </w:num>
  <w:num w:numId="17">
    <w:abstractNumId w:val="12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F"/>
    <w:rsid w:val="00021440"/>
    <w:rsid w:val="000320F4"/>
    <w:rsid w:val="00051202"/>
    <w:rsid w:val="0007503F"/>
    <w:rsid w:val="000A123F"/>
    <w:rsid w:val="000B2DC1"/>
    <w:rsid w:val="000D5AB1"/>
    <w:rsid w:val="001065B7"/>
    <w:rsid w:val="001256FB"/>
    <w:rsid w:val="00153371"/>
    <w:rsid w:val="001952DA"/>
    <w:rsid w:val="001A0563"/>
    <w:rsid w:val="001B6ADD"/>
    <w:rsid w:val="001E2840"/>
    <w:rsid w:val="002045EB"/>
    <w:rsid w:val="0022116A"/>
    <w:rsid w:val="002835FF"/>
    <w:rsid w:val="00293B83"/>
    <w:rsid w:val="002A4780"/>
    <w:rsid w:val="002B7C20"/>
    <w:rsid w:val="002D2C7B"/>
    <w:rsid w:val="002F584D"/>
    <w:rsid w:val="00302A2C"/>
    <w:rsid w:val="0032063F"/>
    <w:rsid w:val="00381669"/>
    <w:rsid w:val="00382177"/>
    <w:rsid w:val="003A44EC"/>
    <w:rsid w:val="003A6B40"/>
    <w:rsid w:val="003D5886"/>
    <w:rsid w:val="0041377E"/>
    <w:rsid w:val="00446BC9"/>
    <w:rsid w:val="00453417"/>
    <w:rsid w:val="004A5AFF"/>
    <w:rsid w:val="004B6B31"/>
    <w:rsid w:val="004C3598"/>
    <w:rsid w:val="0052105A"/>
    <w:rsid w:val="005478F4"/>
    <w:rsid w:val="00552EBF"/>
    <w:rsid w:val="00585051"/>
    <w:rsid w:val="005B62F8"/>
    <w:rsid w:val="005D34C4"/>
    <w:rsid w:val="005F25FC"/>
    <w:rsid w:val="005F4AB0"/>
    <w:rsid w:val="00602EE4"/>
    <w:rsid w:val="00606D2E"/>
    <w:rsid w:val="00673C35"/>
    <w:rsid w:val="00677B65"/>
    <w:rsid w:val="00686502"/>
    <w:rsid w:val="006A3CE7"/>
    <w:rsid w:val="006B1E87"/>
    <w:rsid w:val="006D272C"/>
    <w:rsid w:val="006F5C5A"/>
    <w:rsid w:val="006F61B6"/>
    <w:rsid w:val="0076387D"/>
    <w:rsid w:val="00795BBA"/>
    <w:rsid w:val="007D2B14"/>
    <w:rsid w:val="007E5A7D"/>
    <w:rsid w:val="00814302"/>
    <w:rsid w:val="00821D6B"/>
    <w:rsid w:val="00823C9C"/>
    <w:rsid w:val="00827844"/>
    <w:rsid w:val="008557C7"/>
    <w:rsid w:val="00864C90"/>
    <w:rsid w:val="00864C9B"/>
    <w:rsid w:val="008849BD"/>
    <w:rsid w:val="00891811"/>
    <w:rsid w:val="008946E6"/>
    <w:rsid w:val="008A1C2E"/>
    <w:rsid w:val="008F15C5"/>
    <w:rsid w:val="00923985"/>
    <w:rsid w:val="009266D8"/>
    <w:rsid w:val="00927998"/>
    <w:rsid w:val="0095611F"/>
    <w:rsid w:val="00964596"/>
    <w:rsid w:val="00965D17"/>
    <w:rsid w:val="0097591D"/>
    <w:rsid w:val="009B5ACF"/>
    <w:rsid w:val="009C333B"/>
    <w:rsid w:val="009E56BC"/>
    <w:rsid w:val="00A03F42"/>
    <w:rsid w:val="00A27383"/>
    <w:rsid w:val="00A312A8"/>
    <w:rsid w:val="00A357FE"/>
    <w:rsid w:val="00A53D16"/>
    <w:rsid w:val="00A65696"/>
    <w:rsid w:val="00A736B0"/>
    <w:rsid w:val="00AD6109"/>
    <w:rsid w:val="00B45321"/>
    <w:rsid w:val="00B716A3"/>
    <w:rsid w:val="00B8612D"/>
    <w:rsid w:val="00BC50F7"/>
    <w:rsid w:val="00BC65A2"/>
    <w:rsid w:val="00C221F8"/>
    <w:rsid w:val="00C50B4B"/>
    <w:rsid w:val="00C6236E"/>
    <w:rsid w:val="00C633E6"/>
    <w:rsid w:val="00C83E3C"/>
    <w:rsid w:val="00CD7680"/>
    <w:rsid w:val="00D02A74"/>
    <w:rsid w:val="00D13EB4"/>
    <w:rsid w:val="00D27E6C"/>
    <w:rsid w:val="00D33104"/>
    <w:rsid w:val="00D610DA"/>
    <w:rsid w:val="00D66986"/>
    <w:rsid w:val="00D84CFB"/>
    <w:rsid w:val="00D871C3"/>
    <w:rsid w:val="00D905F1"/>
    <w:rsid w:val="00DA21A3"/>
    <w:rsid w:val="00DC01A9"/>
    <w:rsid w:val="00DF56DD"/>
    <w:rsid w:val="00E14698"/>
    <w:rsid w:val="00E1695C"/>
    <w:rsid w:val="00E2272E"/>
    <w:rsid w:val="00E4460C"/>
    <w:rsid w:val="00E50C8A"/>
    <w:rsid w:val="00E61230"/>
    <w:rsid w:val="00EA2458"/>
    <w:rsid w:val="00EB1156"/>
    <w:rsid w:val="00EF79BD"/>
    <w:rsid w:val="00F46972"/>
    <w:rsid w:val="00F67B2E"/>
    <w:rsid w:val="00F7484F"/>
    <w:rsid w:val="00F96EA2"/>
    <w:rsid w:val="00FA24D4"/>
    <w:rsid w:val="00FE45EC"/>
    <w:rsid w:val="00FF0EEE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8586"/>
  <w15:chartTrackingRefBased/>
  <w15:docId w15:val="{9FD77555-40E7-46DF-B0C6-6D8EDACB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fr-FR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72E"/>
    <w:pPr>
      <w:spacing w:after="0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38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38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387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reCar">
    <w:name w:val="Titre Car"/>
    <w:basedOn w:val="Policepardfaut"/>
    <w:link w:val="Titr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resse"/>
    <w:link w:val="DateC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ar">
    <w:name w:val="Date Car"/>
    <w:basedOn w:val="Policepardfau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resse">
    <w:name w:val="Adresse"/>
    <w:basedOn w:val="Normal"/>
    <w:next w:val="Salutations"/>
    <w:uiPriority w:val="3"/>
    <w:qFormat/>
    <w:rsid w:val="00965D17"/>
    <w:pPr>
      <w:spacing w:line="336" w:lineRule="auto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D5AB1"/>
    <w:pPr>
      <w:jc w:val="right"/>
    </w:pPr>
    <w:rPr>
      <w:rFonts w:eastAsiaTheme="minorEastAsia"/>
      <w:color w:val="2A7B88" w:themeColor="accent1" w:themeShade="BF"/>
    </w:rPr>
  </w:style>
  <w:style w:type="character" w:customStyle="1" w:styleId="PieddepageCar">
    <w:name w:val="Pied de page Car"/>
    <w:basedOn w:val="Policepardfaut"/>
    <w:link w:val="Pieddepage"/>
    <w:uiPriority w:val="99"/>
    <w:rsid w:val="000D5AB1"/>
    <w:rPr>
      <w:rFonts w:eastAsiaTheme="minorEastAsia"/>
      <w:color w:val="2A7B88" w:themeColor="accent1" w:themeShade="BF"/>
    </w:rPr>
  </w:style>
  <w:style w:type="paragraph" w:styleId="Salutations">
    <w:name w:val="Salutation"/>
    <w:basedOn w:val="Normal"/>
    <w:next w:val="Normal"/>
    <w:link w:val="SalutationsC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sCar">
    <w:name w:val="Salutations Car"/>
    <w:basedOn w:val="Policepardfaut"/>
    <w:link w:val="Salutations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Formuledepolitesse">
    <w:name w:val="Closing"/>
    <w:basedOn w:val="Normal"/>
    <w:next w:val="Signature"/>
    <w:link w:val="FormuledepolitesseCar"/>
    <w:uiPriority w:val="5"/>
    <w:unhideWhenUsed/>
    <w:qFormat/>
    <w:rsid w:val="00965D17"/>
    <w:pPr>
      <w:spacing w:before="720"/>
    </w:pPr>
    <w:rPr>
      <w:b/>
      <w:bCs/>
      <w:color w:val="0D0D0D" w:themeColor="text1" w:themeTint="F2"/>
    </w:rPr>
  </w:style>
  <w:style w:type="character" w:customStyle="1" w:styleId="FormuledepolitesseCar">
    <w:name w:val="Formule de politesse Car"/>
    <w:basedOn w:val="Policepardfaut"/>
    <w:link w:val="Formuledepolitesse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ar">
    <w:name w:val="Signature Car"/>
    <w:basedOn w:val="Policepardfau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D5AB1"/>
    <w:rPr>
      <w:rFonts w:eastAsiaTheme="minorEastAsia"/>
    </w:rPr>
  </w:style>
  <w:style w:type="character" w:customStyle="1" w:styleId="En-tteCar">
    <w:name w:val="En-tête Car"/>
    <w:basedOn w:val="Policepardfaut"/>
    <w:link w:val="En-tte"/>
    <w:uiPriority w:val="99"/>
    <w:rsid w:val="000D5AB1"/>
    <w:rPr>
      <w:rFonts w:eastAsiaTheme="minorEastAsia"/>
    </w:rPr>
  </w:style>
  <w:style w:type="character" w:customStyle="1" w:styleId="Titre1Car">
    <w:name w:val="Titre 1 Car"/>
    <w:basedOn w:val="Policepardfaut"/>
    <w:link w:val="Titre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Textedelespacerserv">
    <w:name w:val="Placeholder Text"/>
    <w:basedOn w:val="Policepardfaut"/>
    <w:uiPriority w:val="99"/>
    <w:semiHidden/>
    <w:rsid w:val="00DF56DD"/>
    <w:rPr>
      <w:color w:val="3A3836" w:themeColor="background2" w:themeShade="40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DF56DD"/>
    <w:rPr>
      <w:i/>
      <w:iCs/>
      <w:color w:val="2A7B88" w:themeColor="accent1" w:themeShade="BF"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Normalcentr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Lienhypertexte">
    <w:name w:val="Hyperlink"/>
    <w:basedOn w:val="Policepardfaut"/>
    <w:unhideWhenUsed/>
    <w:rsid w:val="00DF56DD"/>
    <w:rPr>
      <w:color w:val="2A7B88" w:themeColor="accent1" w:themeShade="BF"/>
      <w:u w:val="single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F56DD"/>
    <w:rPr>
      <w:szCs w:val="16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F56DD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A736B0"/>
    <w:rPr>
      <w:sz w:val="22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F56DD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F56DD"/>
    <w:rPr>
      <w:rFonts w:ascii="Segoe UI" w:hAnsi="Segoe UI" w:cs="Segoe UI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Titre8Car">
    <w:name w:val="Titre 8 Car"/>
    <w:basedOn w:val="Policepardfaut"/>
    <w:link w:val="Titre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6B0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6B0"/>
    <w:rPr>
      <w:rFonts w:ascii="Segoe UI" w:hAnsi="Segoe UI" w:cs="Segoe UI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36B0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36B0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36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36B0"/>
    <w:rPr>
      <w:b/>
      <w:bCs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736B0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736B0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A736B0"/>
    <w:rPr>
      <w:rFonts w:asciiTheme="majorHAnsi" w:eastAsiaTheme="majorEastAsia" w:hAnsiTheme="majorHAnsi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736B0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736B0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736B0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736B0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A736B0"/>
    <w:rPr>
      <w:rFonts w:ascii="Consolas" w:hAnsi="Consolas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A736B0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A736B0"/>
    <w:rPr>
      <w:rFonts w:ascii="Consolas" w:hAnsi="Consolas"/>
      <w:szCs w:val="21"/>
    </w:rPr>
  </w:style>
  <w:style w:type="paragraph" w:styleId="Retraitcorpsdetexte">
    <w:name w:val="Body Text Indent"/>
    <w:basedOn w:val="Normal"/>
    <w:link w:val="RetraitcorpsdetexteCar"/>
    <w:unhideWhenUsed/>
    <w:rsid w:val="0007503F"/>
    <w:pPr>
      <w:ind w:left="708"/>
    </w:pPr>
    <w:rPr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07503F"/>
    <w:rPr>
      <w:rFonts w:ascii="Times New Roman" w:eastAsia="Times New Roman" w:hAnsi="Times New Roman" w:cs="Times New Roman"/>
      <w:color w:val="auto"/>
      <w:sz w:val="24"/>
      <w:szCs w:val="20"/>
      <w:lang w:eastAsia="fr-FR"/>
    </w:rPr>
  </w:style>
  <w:style w:type="character" w:styleId="Accentuation">
    <w:name w:val="Emphasis"/>
    <w:basedOn w:val="Policepardfaut"/>
    <w:qFormat/>
    <w:rsid w:val="0007503F"/>
    <w:rPr>
      <w:i/>
      <w:iCs/>
    </w:rPr>
  </w:style>
  <w:style w:type="paragraph" w:styleId="Paragraphedeliste">
    <w:name w:val="List Paragraph"/>
    <w:basedOn w:val="Normal"/>
    <w:uiPriority w:val="34"/>
    <w:semiHidden/>
    <w:unhideWhenUsed/>
    <w:qFormat/>
    <w:rsid w:val="00F67B2E"/>
    <w:pPr>
      <w:ind w:left="720"/>
      <w:contextualSpacing/>
    </w:pPr>
  </w:style>
  <w:style w:type="table" w:styleId="Grilledutableau">
    <w:name w:val="Table Grid"/>
    <w:basedOn w:val="TableauNormal"/>
    <w:uiPriority w:val="39"/>
    <w:rsid w:val="00864C9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864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ut.unc.nc" TargetMode="External"/><Relationship Id="rId18" Type="http://schemas.openxmlformats.org/officeDocument/2006/relationships/hyperlink" Target="http://www.univ-nc.nc/formation/catalogue-des-formation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iep.fr/enic-naric-menu/comment-obtenir-attestatio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unc.nc/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ww.ciep.fr/enic-naric-menu/comment-obtenir-attest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ve_bve@unc.nc" TargetMode="External"/><Relationship Id="rId22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ague01\AppData\Roaming\Microsoft\Templates\Lettre%20de%20motivation%20(bleu)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958CE5CBCE34D81055309A6F77645" ma:contentTypeVersion="11" ma:contentTypeDescription="Crée un document." ma:contentTypeScope="" ma:versionID="2b6e033bf510ffdb31b45490fe632fde">
  <xsd:schema xmlns:xsd="http://www.w3.org/2001/XMLSchema" xmlns:xs="http://www.w3.org/2001/XMLSchema" xmlns:p="http://schemas.microsoft.com/office/2006/metadata/properties" xmlns:ns3="2b8c3980-8082-48bb-9456-4687a69d80a6" targetNamespace="http://schemas.microsoft.com/office/2006/metadata/properties" ma:root="true" ma:fieldsID="dce3f32353072aabed7173d6419c49be" ns3:_="">
    <xsd:import namespace="2b8c3980-8082-48bb-9456-4687a69d80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c3980-8082-48bb-9456-4687a69d8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0AB6E-B0C6-4A2C-B5F0-C7FD719F429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2b8c3980-8082-48bb-9456-4687a69d80a6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D9AEAD5-C3D3-450E-B7B4-DEE584A95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c3980-8082-48bb-9456-4687a69d8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20A9C2-225E-4F79-95B8-DA97A1D515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B4C0B7-C5C8-427E-9A7E-63691439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de motivation (bleu)</Template>
  <TotalTime>0</TotalTime>
  <Pages>9</Pages>
  <Words>1676</Words>
  <Characters>9558</Characters>
  <Application>Microsoft Office Word</Application>
  <DocSecurity>0</DocSecurity>
  <Lines>79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Laurie RAGUE</dc:creator>
  <cp:keywords/>
  <dc:description/>
  <cp:lastModifiedBy>Christine Neyrat</cp:lastModifiedBy>
  <cp:revision>2</cp:revision>
  <cp:lastPrinted>2024-09-04T02:26:00Z</cp:lastPrinted>
  <dcterms:created xsi:type="dcterms:W3CDTF">2024-09-04T05:20:00Z</dcterms:created>
  <dcterms:modified xsi:type="dcterms:W3CDTF">2024-09-04T05:20:00Z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0x01010060D958CE5CBCE34D81055309A6F77645</vt:lpwstr>
  </property>
</Properties>
</file>